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13" w:rsidRDefault="00623413" w:rsidP="0062341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из реестра о гражданах, имеющих трех и более детей, изъявивших желание получить земельный участок в соответствии с Законом Калужской области от 26.04.2012 № 275-ОЗ «О случаях и порядке бесплатного предоставления</w:t>
      </w:r>
      <w:r w:rsidR="00A5704E">
        <w:rPr>
          <w:sz w:val="28"/>
          <w:szCs w:val="28"/>
        </w:rPr>
        <w:t xml:space="preserve"> </w:t>
      </w:r>
      <w:r>
        <w:rPr>
          <w:sz w:val="28"/>
          <w:szCs w:val="28"/>
        </w:rPr>
        <w:t>в Калужской области земельных участков гражданам, имеющим трех и более детей»</w:t>
      </w:r>
    </w:p>
    <w:p w:rsidR="003A06CB" w:rsidRDefault="00AB4BB6" w:rsidP="003A06CB">
      <w:pPr>
        <w:ind w:firstLine="708"/>
        <w:jc w:val="both"/>
        <w:rPr>
          <w:sz w:val="28"/>
          <w:szCs w:val="28"/>
        </w:rPr>
      </w:pPr>
      <w:r w:rsidRPr="00BD0F74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623413">
        <w:rPr>
          <w:sz w:val="28"/>
          <w:szCs w:val="28"/>
        </w:rPr>
        <w:tab/>
      </w:r>
      <w:r w:rsidR="00B426E3">
        <w:rPr>
          <w:sz w:val="28"/>
          <w:szCs w:val="28"/>
        </w:rPr>
        <w:t>25</w:t>
      </w:r>
      <w:r w:rsidR="00623413">
        <w:rPr>
          <w:sz w:val="28"/>
          <w:szCs w:val="28"/>
        </w:rPr>
        <w:t>.</w:t>
      </w:r>
      <w:r w:rsidR="00B426E3">
        <w:rPr>
          <w:sz w:val="28"/>
          <w:szCs w:val="28"/>
        </w:rPr>
        <w:t>1</w:t>
      </w:r>
      <w:r w:rsidR="0091040D">
        <w:rPr>
          <w:sz w:val="28"/>
          <w:szCs w:val="28"/>
        </w:rPr>
        <w:t>0</w:t>
      </w:r>
      <w:r w:rsidR="006D2E8B">
        <w:rPr>
          <w:sz w:val="28"/>
          <w:szCs w:val="28"/>
        </w:rPr>
        <w:t>.</w:t>
      </w:r>
      <w:r w:rsidR="00623413">
        <w:rPr>
          <w:sz w:val="28"/>
          <w:szCs w:val="28"/>
        </w:rPr>
        <w:t>20</w:t>
      </w:r>
      <w:r w:rsidR="0091040D">
        <w:rPr>
          <w:sz w:val="28"/>
          <w:szCs w:val="28"/>
        </w:rPr>
        <w:t>2</w:t>
      </w:r>
      <w:r w:rsidR="00B426E3">
        <w:rPr>
          <w:sz w:val="28"/>
          <w:szCs w:val="28"/>
        </w:rPr>
        <w:t>2</w:t>
      </w:r>
    </w:p>
    <w:tbl>
      <w:tblPr>
        <w:tblW w:w="10092" w:type="dxa"/>
        <w:tblInd w:w="93" w:type="dxa"/>
        <w:tblLook w:val="04A0"/>
      </w:tblPr>
      <w:tblGrid>
        <w:gridCol w:w="1395"/>
        <w:gridCol w:w="1600"/>
        <w:gridCol w:w="2986"/>
        <w:gridCol w:w="2410"/>
        <w:gridCol w:w="1701"/>
      </w:tblGrid>
      <w:tr w:rsidR="0091040D" w:rsidRPr="0091040D" w:rsidTr="00493220">
        <w:trPr>
          <w:trHeight w:val="15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Порядковый номер очереди постановки на учет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Порядковый номер текущей очереди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Дата и время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Статус записи Реестра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Аверичева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Бженикова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Фомина В.Ю.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Еремеева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Ефимова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Костенкова З.В.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Степанова Л.Ю.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Ситникова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Грачева Е.М.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Цепуркина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Спирина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Севостьянова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Горюнов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Синева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Романова И.Э.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Гроза М.Ф.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Лукичева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Шарафеева А.Ш.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Сивов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Гиреева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Гумарова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Сорокина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Карпенко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Калашникова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Морозова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Хайрова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Цыбульникова В.Ю.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Брулева Л.Ю.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9:57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Сергеева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Варкентин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Калашникова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Компанивец 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Титова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Жарова Л.П.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Кузнецова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Козлова Н.Ю.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Николаева М.И.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Бывальцева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Волкова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Ползикова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Никанорова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Шеина О.Н.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Николаенко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Мрачко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Нуждина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Калинина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Гиреева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Бурцева Г.Н.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Скрипова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Воронихина А.П.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Ляшенко Д.Н.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Шигина О.Р.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Федорова С.М.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Стрелкова Ю.К.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Успенская Г.Д.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Котова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10:59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Лаврова Н.Е.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Рыбак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Филимоненкова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Мищенко П.Ф.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Григорян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Хорошева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Сухова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Яцык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Калдарас З.Л.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Билик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Сазонова Е.Ю.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Фуртуна Р.К.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Журавлева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Журавлева Е.Л.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А.Р.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Четвергова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Малюго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Грибкова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Красько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Каталевский А.Л.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11:45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Калдарас С.Р.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Лаврова Г.М.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Шпилевая С.К.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Садык Д.В.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Раффи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Бодян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Колосова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Минасян Г.Ф.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Гаммель Т.Ю.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Бодян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Карпец И.И.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Ерюшева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Куликова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Кармацкая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Болотная Е.А.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Четин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Андрюхина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12:58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Батищева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14:02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Попова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14:04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Мамасаитова Л.Н.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14:11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Лобзова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14:21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Лиманская Е.Л.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14:55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Гавеева Л.Ф.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14:57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Лускалова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Ткачева В.О.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Лабуткина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Михайловский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Кошевченко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Парменова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Брикшке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Давыдова Н.Ю.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Рудаков Д.В.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Качкалда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02.07.2012 15:55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Бородинов Д.Ю.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Гаврилова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Антонова К.А.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Никитина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Беляева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Балахничёва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Мещерякова Е.Б.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Землякова О.П.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Еремичева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Тайко О.Г.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9:59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Зинченко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10:29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Казарян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10:32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Николаева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10:37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Антипина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10:44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Хынку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10:48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Ребдева О.Л.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10:58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Шеренговская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Жильцова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11:26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Джигеро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11:33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Корытько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Петрова С.М.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11:45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Колодкина Т.К.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11:51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Уколова Л.И.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Болтышова О.С.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Сорокотяга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Труфанова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Федулова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Литвинов П.Г.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Томмасова К.С.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Ручкина О.Н.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Яковлев П.В.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Чабанюк Ф.М.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Гусарова Н.П.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Огаркова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Горбачева 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Лаенко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Перунова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12:59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Кляйн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14:02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Семенова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14:16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Петров И.Д.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Беланова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14:33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Надопто Ж.С.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14:53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Устинова Е.М.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15:07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Ивкина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Попов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15:38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Редькина О.Е.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Павлюк С.К.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15:58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Корепанова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03.07.2012 15:59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Виноградова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Зимина О.П.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Шумилина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9:25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Михалева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9:35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Копосов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9:37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Глевская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9:40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Саунина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9:57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Пафнутова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Панина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10:48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Завацкая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10:58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11:06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Баранова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11:08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Дедаев И.Г.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11:24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Базарбаева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11:28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Щербакова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Шарова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11:46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Антонюк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11:48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Шлапак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12:32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Максимова А.Ю.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14:13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Абрамова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14:18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Тихонович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14:52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Минибаева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14:59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Шадрина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15:03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Колосницына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15:05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Сураева О.Г.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15:17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Лустина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15:27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Чернышёва М.Г.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15:41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Юдаева Л.Н.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Пушникова Ю.И.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04.07.2012 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Кирюткин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Орлова К.В.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10:46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Омарова А.Р.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10:56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Павловская Н.М.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11:02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Белебеха И.Н.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Гиреева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11:31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Адаменко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11:44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Христова Р.В.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11:50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Воронина А.М.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Комарницкая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12:18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Орлова Ч.И.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Калинина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Курилова Ю.Д.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Орембо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14:25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Максимова З.А.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14:31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Востроглазова Л.Н.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05.07.2012 14:38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Барсукова Я.Г.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9:26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Мухидинова Ж.Х.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9:35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Андреева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9:37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Турко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9:46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Юшина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Никуличева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9:53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Молоткова М.Ю.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10:04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Пашкевич С.П.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10:11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Игнатова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11:04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Чечина О.Д.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11:34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Мовза Р.Н.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11:44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Софина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11:55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Шамилова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12:03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Заводова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12:13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Козлова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12:22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Ткач Г.И.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12:28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Дмитриева Д.В.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14:42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Тонова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Максимова С.М.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15:07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М.Б.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06.07.2012 15:23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Усербаева С.Ю.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09.07.2012 11:01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Карпюк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09.07.2012 11:25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Лебедева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09.07.2012 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Алешина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09.07.2012 14:05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Кривенко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09.07.2012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Ивашкова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09.07.2012 14:16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Юлдошев С.С.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09.07.2012 14:22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Возная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09.07.2012 14:33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Максимова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9:04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Журавлева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9:13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Котов К.М.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Нестерова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9:32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Семенова М.М.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9:37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Мишеева С.П.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12:09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Масесов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14:35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Неупомнищева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14:42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Сперцян К.Т.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14:50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Корепанова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Молчанова Ю.С.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10.07.2012 15:44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Грицишына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11.07.2012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Борисова И.И.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11.07.2012 9:27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Полущенко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11.07.2012 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Мосенкова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11.07.2012 12:07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Сорокин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11.07.2012 12:17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Попова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11.07.2012 12:35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З.Ф.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11.07.2012 15:32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Калдарас А.Р.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11.07.2012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Палюх П.В.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12.07.2012 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Еганян С.Е.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12.07.2012 9:24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А.Р.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12.07.2012 9:32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Володина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12.07.2012 9:40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Гузиева А.О.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12.07.2012 10:02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Попова О.П.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12.07.2012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Терехова О.О.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13.07.2012 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Спиридонова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13.07.2012 9:51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Шмыгина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13.07.2012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Волкова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13.07.2012 11:47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Прокопьюк М.М.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13.07.2012 12:15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М.Б.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13.07.2012 14:22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Дорошенко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16.07.2012 12:09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Алдошина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16.07.2012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К.А.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16.07.2012 14:13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Даудова П.А.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16.07.2012 14:29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Адам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16.07.2012 14:35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Евдокименко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17.07.2012 9:57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Гурочкина Е.Ю.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17.07.2012 10:13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Стрелкова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17.07.2012 11:24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Писаревская Е.Ф.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17.07.2012 11:32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Полевничая С.Г.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17.07.2012 14:35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Романова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18.07.2012 9:25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Кадушкина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18.07.2012 9:28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  <w:r w:rsidR="0091040D"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Филатенко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18.07.2012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B426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Сафронова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19.07.2012 10:13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Гальперович Э.Л.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19.07.2012 10:44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B426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Цуренкова И.Л.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20.07.2012 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Дрожжина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20.07.2012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Лайминьш О.Г.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23.07.2012 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Букарева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23.07.2012 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Артеменкова Ю.П.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23.07.2012 10:03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Долинская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24.07.2012 10:12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К.В.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24.07.2012 10:20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Бурцева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24.07.2012 10:41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Чалмова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25.07.2012 9:32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Михадюк З.К.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25.07.2012 9:41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Радулов Р.Г.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25.07.2012 10:17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Рисова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25.07.2012 10:25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Черкашин Р.Н.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25.07.2012 10:48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Гузова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26.07.2012 9:42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Агабабян Н.Ш.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26.07.2012 10:08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Зайцева С.Г.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26.07.2012 10:45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Кузменко М.И.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27.07.2012 9:21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Стаценко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30.07.2012 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Ястребова Н.П.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30.07.2012 14:14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Матвеев Д.С.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30.07.2012 14:51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Ламшина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30.07.2012 15:19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B426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Абакумова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31.07.2012 9:45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Новикова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01.08.2012 9:25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Водяная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01.08.2012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Арутюнян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01.08.2012 10:12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Мамаева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01.08.2012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Брутян Г.Г.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02.08.2012 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Щеголева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02.08.2012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Полуэктова Е.Ю.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03.08.2012 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Кушакова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06.08.2012 9:25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Киличова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08.08.2012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Гурова С.Г.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08.08.2012 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Савицкий Ю.П.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08.08.2012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B426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Богомолова Е.Ф.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09.08.2012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Кремер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09.08.2012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Петрова Т.Д.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10.08.2012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B426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Чалова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13.08.2012 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Саутина Н.Ю.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13.08.2012 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С.Ф.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13.08.2012 10:20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Ефимова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13.08.2012 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Клепцова С.С.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13.08.2012 11:05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Аксенова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13.08.2012 11:50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Долинская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14.08.2012 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Цыганова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15.08.2012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Верешко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15.08.2012 9:35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Коваленко Е.И.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16.08.2012 10:05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Шампанова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16.08.2012 11:35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Головач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17.08.2012 9:35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Алахмедова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17.08.2012 10:55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Головлева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20.08.2012 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Кривенко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20.08.2012 9:47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21.08.2012 9:55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Джаббарова З.У.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22.08.2012 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Горбунова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22.08.2012 9:12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Чуйко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22.08.2012 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B426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Айдын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24.08.2012 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Абакумова М.Б.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27.08.2012 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Хромова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27.08.2012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B426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Селиверстова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27.08.2012 15:10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Гуревич Н.Д.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31.08.2012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340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Дусчанова Л.И.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03.09.2012 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Ибрагимова Д.Н.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03.09.2012 10:02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Кадыркулова В.Н.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03.09.2012 10:37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Панкратова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04.09.2012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Базарбаева Э.И.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04.09.2012 9:51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Сухова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17.09.2012 9:25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Галибина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17.09.2012 10:12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Лён Т.Ю.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18.09.2012 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Пахомова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18.09.2012 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Герасимович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20.09.2012 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Клименкова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21.09.2012 9:35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Пыркова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21.09.2012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Бикбаева Э.М.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21.09.2012 10:20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Акчурина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24.09.2012 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Юрикова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25.09.2012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Спиридон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02.10.2012 9:28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Солтымурадова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02.10.2012 10:05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Карпухина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03.10.2012 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Ташкенбаева С.С.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04.10.2012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Князева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05.10.2012 14:22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Шарипова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09.10.2012 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Корецкая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09.10.2012 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Кучеренко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09.10.2012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Головлева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10.10.2012 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B426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И.Р.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10.10.2012 11:17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Зайцева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11.10.2012 9:42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Климкина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12.10.2012 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Суркова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15.10.2012 9:13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Тимошкова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16.10.2012 10:03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Каднцева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17.10.2012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Дмитриченко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23.10.2012 15:03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Р.А.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23.10.2012 15:25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B426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Холмуродова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24.10.2012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Селицкая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29.10.2012 10:02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Оганесян Н.Т.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01.11.2012 9:03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Труфанова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06.11.2012 10:05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Евграфова Е.М.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09.11.2012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B426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Волкова О.С.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12.11.2012 9:25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Думиника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20.11.2012 9:31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B426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Абдурахманов М.М.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21.11.2012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Антонец А.Г.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22.11.2012 10:05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Колода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23.11.2012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B426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Тихонович М.И.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27.11.2012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Строганова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30.11.2012 15:44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Казарян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14.12.2012 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Ануфриева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19.12.2012 11:45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Фоминова Е.Н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28.12.2012 15:20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B426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Финашина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15.01.2013 14:55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Елисеенкова О.П.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16.01.2013 9:43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Гасымов Г.Х.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16.01.2013 11:10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390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Силаева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16.01.2013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17.01.2013 10:05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Огурцова О.С.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18.01.2013 11:50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Зюганова Е.И.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22.01.2013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Огурцова Ю.Е.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23.01.2013 9:40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Смирнова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23.01.2013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B426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Дороничкина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24.01.2013 15:24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Маркович А.Ю.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25.01.2013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Очеретина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28.01.2013 9:45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Максимов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28.01.2013 10:20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Христофоров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04.02.2013 9:13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Янцос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04.02.2013 17:10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Гулян К.Г.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05.02.2013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Солостухина О.П.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06.02.2013 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Романова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07.02.2013 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Корнаков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08.02.2013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Муродова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11.02.2013 11:45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Мунтяну Л.П.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12.02.2013 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Савоничева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12.02.2013 17:09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Пестерева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15.02.2013 15:13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Сухова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19.02.2013 11:05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Монзелецкая Л.Г.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20.02.2013 12:10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26.02.2013 12:26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С.П.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27.02.2013 16:22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Космачева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01.03.2013 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Лобанова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04.03.2013 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Кульбеда В.Л.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14.03.2013 15:55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Акберова Э.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19.03.2013 16:50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Вязовова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20.03.2013 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Фролова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29.03.2013 9:03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Муйдинов Ф.К.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29.03.2013 9:35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Жуненко Ю.Р.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13.04.2013 16:25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Волкова У.В.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15.04.2013 12:35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Алимхонова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19.04.2013 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Яковлева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23.04.2013 11:13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Николаева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23.04.2013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Клецкина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24.04.2013 12:10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Ползикова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26.04.2013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Шалумова А.Б.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30.04.2013 12:10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Санакина К.А.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07.05.2013 11:08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Кожанова К.Н.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08.05.2013 15:10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Сашко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28.05.2013 14:51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Макеева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29.05.2013 16:55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Аслонова А.Б.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04.06.2013 10:03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Васильченко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06.06.2013 16:02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Кузнецова В.М.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13.06.2013 10:52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Карпунина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18.06.2013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Эрен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18.06.2013 14:28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Демина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18.06.2013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Антонова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18.06.2013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440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Зайцева С.Н.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20.06.2013 9:20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Санакина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20.06.2013 9:43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Зайцева Н.Г.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20.06.2013 14:15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Железкина И.Ю.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24.06.2013 10:39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Шляпина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24.06.2013 14:33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Самойлова А.П.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24.06.2013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Сибилева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25.06.2013 14:33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Лобко В.Ф.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25.06.2013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Муртузалиева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25.06.2013 16:53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</w:t>
            </w:r>
            <w:r w:rsidR="00B426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Миронов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26.06.2013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Сатибалдиев С.Х.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26.06.2013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Аширова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02.07.2013 15:29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Арутюнян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02.07.2013 16:10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Евсеев А.П.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02.07.2013 17:13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Мусаев Р.А.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05.07.2013 10:07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</w:t>
            </w:r>
            <w:r w:rsidR="00B426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Морозова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10.07.2013 11:03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Никитина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10.07.2013 15:14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Вишневская Ю.Н.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11.07.2013 14:04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Панина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12.07.2013 9:56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Федулов И.С.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12.07.2013 12:31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</w:t>
            </w:r>
            <w:r w:rsidR="00B426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Стеценко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15.07.2013 11:06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Осипчук М.С.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15.07.2013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Савчук А.Л.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16.07.2013 14:47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Яценко Г.П.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18.07.2013 9:49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Монзелецкая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18.07.2013 15:55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Малкина Т.Л.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24.07.2013 14:32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Борисов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25.07.2013 11:46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Честных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26.07.2013 14:04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Полянина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29.07.2013 11:32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Н.М.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31.07.2013 15:17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</w:t>
            </w:r>
            <w:r w:rsidR="00B426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Доржиев В.С.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14.08.2013 15:22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Щебетюк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15.08.2013 11:28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Гиреева А.Ю.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16.08.2013 15:24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Кокшарова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20.08.2013 12:05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Соломатин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26.08.2013 12:16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Саунина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26.08.2013 16:11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</w:t>
            </w:r>
            <w:r w:rsidR="00B426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Подволоцкая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27.08.2013 14:50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Прохорова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04.09.2013 12:03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Дусчанова Л.И.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05.09.2013 11:26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Горбунова 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05.09.2013 12:44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Мосунова Е.Г.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06.09.2013 10:21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Мамукашвили М.О.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12.09.2013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Акопян С.К.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23.09.2013 11:32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Гайдай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23.09.2013 15:06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Ясменко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25.09.2013 9:11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Ширяева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27.09.2013 16:23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Коваленко О.Б.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02.10.2013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Тиханин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02.10.2013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Королев С.Л.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02.10.2013 16:55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Шатохина А.Р.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04.10.2013 14:05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490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Лазар Ю.Ю.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07.10.2013 14:12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08.10.2013 12:29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Соболева Н.И.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16.10.2013 10:51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Матвийчук Л.Н.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17.10.2013 16:52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Маркина Э.А.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21.10.2013 10:44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Станаева К.А.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24.10.2013 11:48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Журавлев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24.10.2013 12:03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29.10.2013 12:21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Вылчу А.Г.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29.10.2013 15:14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Яковлев А.Л.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31.10.2013 10:21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Усмонова Н.К.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01.11.2013 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Устинова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01.11.2013 15:54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Кузовкова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06.11.2013 10:58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Андриянова Н.П.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07.11.2013 14:05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Меркулов А.О.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08.11.2013 16:49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Шомина М.Б.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12.11.2013 9:44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Авакян Ж.Р.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12.11.2013 10:31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Самарская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14.11.2013 16:33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Макидон Л.П.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19.11.2013 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Лосюк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25.11.2013 10:11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Фатеева Е.Ю.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26.11.2013 11:41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Шевченко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28.11.2013 14:14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Лебедева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05.12.2013 9:18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Мельникова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09.12.2013 11:46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Оськина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09.12.2013 12:21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Чинюк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09.12.2013 14:16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Макарова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10.12.2013 9:34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Присяжнюк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10.12.2013 17:47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Фесенко Ю.Н.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13.12.2013 14:54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Субботина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17.12.2013 14:24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Желеникова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18.12.2013 11:43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Зеленко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15.01.2014 12:43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Идрисов С.Т.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15.01.2014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Горлатенко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16.01.2014 14:32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Шумеева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20.01.2014 11:43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Сиреденко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21.01.2014 15:04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Стецюк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22.01.2014 10:33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Атаева С.Г.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22.01.2014 14:50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Нуралиева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23.01.2014 14:25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Соломатина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27.01.2014 15:41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Мухорин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31.01.2014 12:40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</w:t>
            </w:r>
            <w:r w:rsidR="00B426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Павлова С.С.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31.01.2014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Л.Г.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04.02.2014 14:46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Хаертдинова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13.02.2014 12:01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Максимова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18.02.2014 12:31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Кузнецов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18.02.2014 17:21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Стефанчиков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24.02.2014 14:16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Монахова А.Ю.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25.02.2014 10:23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Ковынева С.Ю.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25.02.2014 14:50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Сапегина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25.02.2014 15:31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Гебоян Р.Р.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25.02.2014 15:41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Петрова К.Д.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26.02.2014 11:09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Сопельняк Е.П.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26.02.2014 12:25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Кабанова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26.02.2014 15:25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Муминова Ф.К.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26.02.2014 16:22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Кузнецова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28.02.2014 10:35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Гринявский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28.02.2014 15:07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Мишакина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28.02.2014 15:13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Умнова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28.02.2014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Чабанюк О.С.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04.03.2014 11:37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Попова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04.03.2014 12:19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Таранова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05.03.2014 9:27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Маркович А.Т.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11.03.2014 11:52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Мокроусова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13.03.2014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Рыбанова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18.03.2014 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Чанкаева Л.И.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21.03.2014 9:31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Петрова И.Ю.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21.03.2014 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</w:t>
            </w:r>
            <w:r w:rsidR="00B426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Друщиц О.П.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24.03.2014 11:32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Ермилова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24.03.2014 11:54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Ахмадова М.Д.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25.03.2014 10:34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Зарипова М.Г.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26.03.2014 14:25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4</w:t>
            </w:r>
            <w:r w:rsidR="00B426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Христова Р.Г.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26.03.2014 15:52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Цейкан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27.03.2014 9:23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Шалина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27.03.2014 16:11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Белякова Ф.В.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28.03.2014 12:44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Михалин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01.04.2014 11:14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ГоловановаТ.С.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01.04.2014 16:01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Степлянкина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03.04.2014 15:01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Манаенкова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08.04.2014 11:17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Петухова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08.04.2014 15:17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Байматова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08.04.2014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Калдарас К.Р.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11.04.2014 11:49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Брашовяну 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23.04.2014 9:07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Томмасова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25.04.2014 11:37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25.04.2014 12:57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Заверткина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28.04.2014 10:58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28.04.2014 15:01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Гуляк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29.04.2014 9:47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Чурбакова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07.05.2014 9:33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Скакунова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08.05.2014 11:06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Лисицына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13.05.2014 10:37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B426E3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Калдарас А.М.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19.05.2014 16:27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Газетова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23.05.2014 15:03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Журавлева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26.05.2014 16:38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Бихол Л.Г.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27.05.2014 11:28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B426E3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Серегина Ю.И.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29.05.2014 15:10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Попов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30.05.2014 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Купцова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30.05.2014 14:13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Томмасова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04.06.2014 17:10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Христофорова А.Л.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05.06.2014 11:18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590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09.06.2014 15:03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Манучарян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16.06.2014 14:52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Юрченкова М.Г.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17.06.2014 11:21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Гарцева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18.06.2014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Ромахина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18.06.2014 10:26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Потапчук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18.06.2014 11:27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Белоусова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18.06.2014 15:13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Христофорова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19.06.2014 12:06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Сарычева О.Б.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19.06.2014 12:31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Клишина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23.06.2014 10:46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Шампанова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23.06.2014 11:48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Ходжиева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03.07.2014 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Кашу Т.Г.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04.07.2014 11:49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Селезнева А.Ф.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10.07.2014 12:43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Блиткина Ю.Н.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11.07.2014 8:45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Голубчикова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11.07.2014 11:55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Думиника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11.07.2014 17:52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Шевченко О.С.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12.07.2014 15:20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Блинов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17.07.2014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Калинина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21.07.2014 9:53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Орешкова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25.07.2014 9:45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Булавина В.П.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25.07.2014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Думиника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25.07.2014 17:48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Попова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28.07.2014 18:55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Белов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08.08.2014 9:37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Панченя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08.08.2014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Суворова А.М.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12.08.2014 13:10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Рутковская Т.Д.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13.08.2014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Желеникова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15.08.2014 11:03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Кирович 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15.08.2014 12:10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Гайдарлы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20.08.2014 13:50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Лукьянова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26.08.2014 13:30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Егоркина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26.08.2014 15:07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28.08.2014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Солопова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01.09.2014 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Еремеева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02.09.2014 16:36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Солодовников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12.09.2014 17:29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Умолотова З.С.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22.09.2014 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Томмасова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23.09.2014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Милевская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23.09.2014 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Григорян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24.09.2014 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Сибилева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24.09.2014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Мороз Е.П.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30.09.2014 10:05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Аксенова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30.09.2014 11:59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30.09.2014 17:36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Майорова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01.10.2014 11:55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Желткова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01.10.2014 13:20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ЧернявскаяА.В.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03.10.2014 11:23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Пак Н.Ю.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06.10.2014 13:28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Петрих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07.10.2014 13:55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640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Калдарас О.М.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08.10.2014 17:01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Воронкова З.Х.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10.10.2014 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Айрапетян Г.С.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14.10.2014 14:45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Новичихин П.В.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14.10.2014 18:51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Васильева Э.Н.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15.10.2014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Гальперович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17.10.2014 16:20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Латыпова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21.10.2014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Фильчагова О.Ю.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21.10.2014 10:59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Петрова А.Г.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21.10.2014 14:05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Гольц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24.10.2014 17:40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Оськина И.С.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28.10.2014 13:57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Щербакова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28.10.2014 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Тарасевич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29.10.2014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Кукарекин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29.10.2014 15:17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Сысоева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31.10.2014 12:08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Шафурина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31.10.2014 16:10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Гасанова Р.Т.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06.11.2014 16:38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Бауэр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12.11.2014 10:02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Лебедева Р.С.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13.11.2014 12:56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Харитонова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14.11.2014 12:53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Шапкина М.М.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14.11.2014 14:02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Колдарас Н.Л.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17.11.2014 15:57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Карпеченко В.Д.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17.11.2014 15:58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Роганова Т.О.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18.11.2014 12:18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Макашова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19.11.2014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Кучкарова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20.11.2014 12:34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20.11.2014 12:40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Агибалова Т.Е.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21.11.2014 12:10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Рябовичев В.С.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21.11.2014 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К.А.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24.11.2014 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Воропаева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25.11.2014 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Торосян А.К.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25.11.2014 15:54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Оськина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25.11.2014 16:50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Чурон Р.Д.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26.11.2014 13:10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К.Ф.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26.11.2014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Чунту Е.П.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28.11.2014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Ганье Г.Е.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01.12.2014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Лаврова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08.12.2014 17:16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Дмитриченко А.П.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09.12.2014 14:27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Бровиков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11.12.2014 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Долинская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12.12.2014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Константинова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15.12.2014 12:33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Лобзова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15.12.2014 17:12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Сашков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18.12.2014 13:40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Дикарева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18.12.2014 17:41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Калинина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22.12.2014 15:39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Шерова Ф.К.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23.12.2014 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Калдарас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23.12.2014 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Квек Р.В.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25.12.2014 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Сафонова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11.01.2015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690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F275E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</w:t>
            </w:r>
            <w:r w:rsidR="00F275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Кузьмина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13.01.2015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Николаев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14.01.2015 14:32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Ревякина Т.В.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15.01.2015 14:43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Апевалова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15.01.2015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Горох Е.П.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16.01.2015 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Катков Г.М.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17.01.2015 14:37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Кузина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20.01.2015 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Тимофеева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21.01.2015 15:46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Никитина Ю.Н.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23.01.2015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Леонова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23.01.2015 16:45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Двойченкова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23.01.2015 17:13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Бабина М.Г.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26.01.2015 13:48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Джлавян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26.01.2015 14:50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Карпеченко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29.01.2015 9:52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Садикова В.С.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30.01.2015 11:08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Свирепова В.Д.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30.01.2015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Погосян О.К.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02.02.2015 9:46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Кусумова З.М.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02.02.2015 11:09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Тарасова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03.02.2015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Гусарова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03.02.2015 15:05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Тайсон Д.М.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03.02.2015 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Квек Л.И.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05.02.2015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Потапенко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09.02.2015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Самохина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09.02.2015 15:11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F275E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Болдина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10.02.2015 9:35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Ходаков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11.02.2015 11:38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Томмасова Т.И.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12.02.2015 14:55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Томмасова А.Я.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13.02.2015 15:42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Мельникова И.С.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15.02.2015 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17.02.2015 11:22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Акопян Э.Ф.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17.02.2015 11:47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Чиркова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17.02.2015 12:24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Ниязова Н.Ю.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17.02.2015 12:26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17.02.2015 16:55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Жукова Е.Э.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18.02.2015 12:18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Монзелецкая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19.02.2015 13:39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20.02.2015 15:21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Семенова Е.М.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24.02.2015 18:20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Гусева М.Ю.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25.02.2015 8:35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Кучкарова Ж.А.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26.02.2015 12:40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26.02.2015 15:58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Колдарас З.С.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27.02.2015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Архипова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27.02.2015 13:21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Заречнева (Милехина)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03.03.2015 16:48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</w:t>
            </w:r>
            <w:r w:rsidR="00F275E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Тодорошко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04.03.2015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Полуведько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06.03.2015 10:35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Имашева А.М.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10.03.2015 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Матвеева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11.03.2015 13:18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Зограбян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11.03.2015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F275E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Давтян В.О.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12.03.2015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740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Самбурова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14.03.2015 12:35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1040D" w:rsidRPr="009104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Сапожникова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18.03.2015 11:10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1040D" w:rsidRPr="009104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Амаханов М.Х.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18.03.2015 18:05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Углова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19.03.2015 9:34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23.03.2015 13:17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Гирик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23.03.2015 14:27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Л.Р.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24.03.2015 15:10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Спыну Р.А.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25.03.2015 18:52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Адаркина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26.03.2015 10:31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Романова И.М.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26.03.2015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1040D" w:rsidRPr="009104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А.О.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26.03.2015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Федорова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27.03.2015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Соломонова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30.03.2015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Макарова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31.03.2015 10:20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Ирсымбетова С.С.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31.03.2015 14:54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Позднякова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03.04.2015 15:01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Вахрамеева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03.04.2015 15:18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1040D" w:rsidRPr="009104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08.04.2015 12:40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Хачатурян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09.04.2015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Одинаева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15.04.2015 16:06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1040D" w:rsidRPr="0091040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Грачева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16.04.2015 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И.Р.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21.04.2015 15:34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1040D" w:rsidRPr="009104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Пройдаков В.С.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22.04.2015 12:15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1040D" w:rsidRPr="009104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Гарафутдинова Ж.М.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22.04.2015 18:18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Л.Н.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23.04.2015 11:03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Шарапова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27.04.2015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Сигидина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29.04.2015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М.Р.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29.04.2015 14:38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Говорова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05.05.2015 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Темирова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07.05.2015 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08.05.2015 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1040D" w:rsidRPr="009104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Лиманская А.К.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15.05.2015 13:37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Михалычева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16.05.2015 12:38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Игнатова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18.05.2015 19:08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Галченкова Е.П.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20.05.2015 8:15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Савва Ф.Н.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20.05.2015 18:33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Долматова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27.05.2015 15:09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Тамбовская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28.05.2015 17:45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Мохначева О.С.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29.05.2015 14:34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Журавлева Ю.Н.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29.05.2015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Батунина Е.Я.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02.06.2015 15:20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Долотенкова Н.Л.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04.06.2015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Тамарова Ю.Г.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05.06.2015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Мизанова Е.М.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09.06.2015 10:36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Манахова Л.Ю.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10.06.2015 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Цой Т.Д.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15.06.2015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Ларионова 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17.06.2015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Чигиринова О.М.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20.06.2015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Кочевинова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20.06.2015 13:24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Драфиенко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20.06.2015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790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Запарина И.Ю.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22.06.2015 14:39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Комиссарова Л.В.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24.06.2015 13:21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F275E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Измайлова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25.06.2015 15:00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Сариогло Е.И.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29.06.2015 11:10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Жигарева М.П.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09.07.2015 8:26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Медведева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09.07.2015 19:52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Толоконникова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17.07.2015 13:13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Мириева А.З.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17.07.2015 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Раффи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20.07.2015 14:43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Овсянникова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22.07.2015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Сенина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22.07.2015 18:02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Серова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24.07.2015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24.07.2015 13:41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Маркина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25.07.2015 8:25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Кащеев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27.07.2015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Насенкина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28.07.2015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Сангинова Х.Н.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29.07.2015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Махсудова К.Х.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31.07.2015 12:11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1040D" w:rsidRPr="0091040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Эргашева М.Б.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05.08.2015 13:28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Лебединская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05.08.2015 13:40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Томмасова А.Я.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05.08.2015 13:53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1040D" w:rsidRPr="009104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Резникова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05.08.2015 19:19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1040D" w:rsidRPr="009104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Печёнкина А.Е.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10.08.2015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Нуриева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14.08.2015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Черевко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14.08.2015 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Курынцева М.Ю.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24.08.2015 12:32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Зайцева Я.А.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24.08.2015 14:06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Крючкова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25.08.2015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Тыртышная М.Р.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27.08.2015 14:55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Чалова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31.08.2015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Мансурова Ф.Н.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31.08.2015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Константинова Д.Н.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04.09.2015 12:52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Храмова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04.09.2015 17:50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Филиппова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10.09.2015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Балашова В.П.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11.09.2015 10:57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Семизорова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sz w:val="22"/>
                <w:szCs w:val="22"/>
              </w:rPr>
            </w:pPr>
            <w:r w:rsidRPr="0091040D">
              <w:rPr>
                <w:sz w:val="22"/>
                <w:szCs w:val="22"/>
              </w:rPr>
              <w:t>14.09.2015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Халтанова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14.09.2015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Сайфулина А.П.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18.09.2015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Ильенкова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21.09.2015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Евдокименко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22.09.2015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Ганбаров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23.09.2015 15:11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Котельникова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25.09.2015 11:51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Воробьёва В.Е.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26.09.2015 14:37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Б.А.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28.09.2015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Абрашева М.Х.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30.09.2015 12:22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Головачёва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05.10.2015 13:11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Одинаева У.К.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05.10.2015 14:53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Овсянникова А.Ю.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05.10.2015 16:36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Анисимова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08.10.2015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Балденкова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09.10.2015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840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М.Р.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12.10.2015 16:17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Самсоненко А.В.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13.10.2015 13:57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Овсянникова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16.10.2015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Рыковский П.Ю.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20.10.2015 12:15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Федосеева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20.10.2015 12:26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И.Н.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20.10.2015 13:44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Хачатрян А.Р.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20.10.2015 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Бодрина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28.10.2015 19:05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Арутюнян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02.11.2015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Христова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03.11.2015 12:55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Гостева 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06.11.2015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0</w:t>
            </w:r>
            <w:r w:rsidRPr="009104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Казаклиу Р.В.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06.11.2015 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Васильева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09.11.2015 17:31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Хрипкова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23.11.2015 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Карыкина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26.11.2015 10:45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Лазар Д.В.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27.11.2015 11:45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Маркина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28.11.2015 12:45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Недоводеева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02.12.2015 13:44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Толкачева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07.12.2015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Бикулова А.Р.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08.12.2015 12:41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Маслина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08.12.2015 13:50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Шурмина (Примха)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10.12.2015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Ефимова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11.12.2015 12:13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Кристо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14.12.2015 16:10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Полигаев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16.12.2015 9:39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Тирновой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31.12.2015 13:20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Орлова К.М.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15.01.2016 13:55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Ефремова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19.01.2016 10:20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Анацкая Е.Д.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19.01.2016 13:38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Марков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19.01.2016 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Терентьева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20.01.2016 12:31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Михеева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22.01.2016 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Ларькова С.М.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27.01.2016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Пылева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27.01.2016 18:27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Д.В.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28.01.2016 14:29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29.01.2016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Маркович Б.А.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29.01.2016 14:40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Дамонов Х.Х.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01.02.2016 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Емельянова В.Б.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04.02.2016 16:16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Оськина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06.02.2016 14:57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Полвонова Х.М.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09.02.2016 11:10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Омельченко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10.02.2016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Гаркуша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11.02.2016 18:55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Волегова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15.02.2016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Сухенко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16.02.2016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Печёнкина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16.02.2016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Угадова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16.02.2016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Джалилова Н.Б.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19.02.2016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Мельник Д.М.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01.03.2016 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Колмыкова Т.Л.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03.03.2016 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890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Наварсардян А.Г.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04.03.2016 15:50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Новоселов С.Ю.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11.03.2016 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Овсянникова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12.03.2016 15:00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Газарян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15.03.2016 16:43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Кузнецова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18.03.2016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Валиоков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19.03.2016 12:33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Везнер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19.03.2016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22.03.2016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Симонова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23.03.2016 15:05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Абрамова Е.П.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23.03.2016 17:05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Кочко Д.И.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23.03.2016 17:35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Борисова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25.03.2016 12:07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Балдуева С.М.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25.03.2016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25.03.2016 14:57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Якимова О.Н.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26.03.2016 12:44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Ромахина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30.03.2016 11:31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Мокану С.И.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05.04.2016 12:07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Фуртуна И.И.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05.04.2016 13:26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11.04.2016 11:24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11.04.2016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Денисова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12.04.2016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Торговкина Г.Н.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14.04.2016 19:17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Вековищева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15.04.2016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Д.С.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18.04.2016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Карплюк Е.Г.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18.04.2016 16:23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Мальцова Т.М.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23.04.2016 9:09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Громыко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23.04.2016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Силаева 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23.04.2016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Подопригора Д.В.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27.04.2016 16:11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Шарипов К.А.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29.04.2016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Семенюк С.И.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04.05.2016 10:55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Денисов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04.05.2016 17:05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Плотников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06.05.2016 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Слугина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06.05.2016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Щевеленков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10.05.2016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Сыгырджы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11.05.2016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Ромакова Г.В.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16.05.2016 11:11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Рафиев Р.А.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16.05.2016 12:13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Олонцева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18.05.2016 17:40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Салманова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24.05.2016 12:25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Белякова Р.С.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24.05.2016 16:02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84349" w:rsidP="009843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Морозова Е.П.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24.05.2016 17:48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Рамазанова З.Б.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26.05.2016 13:40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Пулатова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30.05.2016 16:16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30.05.2016 17:26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Никитина Т.И.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01.06.2016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Родичева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08.06.2016 12:03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Супруненко Е.Г.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08.06.2016 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Максимова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08.06.2016 17:14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Карпушина О.С.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09.06.2016 12:05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940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Верина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15.06.2016 13:28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Орлова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16.06.2016 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Антонова Н.В.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20.06.2016 14:47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98434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Кусайко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21.06.2016 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84349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Нуранова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21.06.2016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Дорошенкова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22.06.2016 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Романова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22.06.2016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Кузьмичева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23.06.2016 16:06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Гремитских В.М.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27.06.2016 11:33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Щербакова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28.06.2016 12:40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Шарова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08.07.2016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Барашкина А.О.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11.07.2016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Христо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11.07.2016 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Буракова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13.07.2016 13:30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Садикова В.С.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16.07.2016 14:00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Хлевчук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18.07.2016 16:12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Гуцу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20.07.2016 11:35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Томарова О.С.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29.07.2016 9:45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Писарева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29.07.2016 11:51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Абливанцева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29.07.2016 13:05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Керимов Г.Г.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01.08.2016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Осербаев Б.О.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04.08.2016 15:10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Прякин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10.08.2016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</w:t>
            </w:r>
            <w:r w:rsidRPr="0091040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Леонтьева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10.08.2016 19:20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</w:t>
            </w:r>
            <w:r w:rsidRPr="009104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Лебедева В.С.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11.08.2016 11:10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Матюх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13.08.2016 10:24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Котикова И.Н.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15.08.2016 18:10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Долженко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17.08.2016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Кошелева Р.М.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17.08.2016 17:40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Павленко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19.08.2016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Богослова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19.08.2016 15:53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Харланова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22.08.2016 13:50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Дмитриева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22.08.2016 15:15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Оганесян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24.08.2016 13:35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25.08.2016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Шипулина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25.08.2016 17:05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Яремчук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27.08.2016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Ковалева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02.09.2016 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Алехина (Коломейцева)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07.09.2016 8:32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Яровая Я.В.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07.09.2016 10:05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Панина М.Л.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07.09.2016 15:12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08.09.2016 12:47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Лимасова О.И.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13.09.2016 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Слоян С.Б.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14.09.2016 15:04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Савостьянова А.М.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14.09.2016 15:14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Р.Р.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19.09.2016 15:47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Тимошина Ю.Г.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19.09.2016 18:40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Овчаренко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20.09.2016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Булычева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21.09.2016 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Митюшина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22.09.2016 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Дорогова Т.Х.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23.09.2016 16:04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Аминов С.Б.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26.09.2016 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Горбатенко Е.Н.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26.09.2016 11:11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Петросян Л.Г.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27.09.2016 13:20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Кошелева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11.10.2016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Котова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13.10.2016 13:32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Формина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18.10.2016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Балабай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18.10.2016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 К.Л.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28.10.2016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Гнеушева Л.Г.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08.11.2016 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Сарычева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09.11.2016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Прилуцкая Н.М.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09.11.2016 17:23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Хамидов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11.11.2016 16:50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Мартыщенко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08.12.2016 12:12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Гребенюк Д.Н.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08.12.2016 16:50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Вахрушева Д.В.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09.12.2016 13:53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Кутянина Н.Д.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15.12.2016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Аршинова М.Е.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15.12.2016 17:05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Лыткина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22.12.2016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Андреева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26.12.2016 11:50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Щербакова И.П.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27.12.2016 18:10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Рубцова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09.01.2017 9:43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Чумакова С.М.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09.01.2017 16:48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Каримова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13.01.2017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Филиппова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13.01.2017 13:50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Позднякова О.М.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17.01.2017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Петрова В.А.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18.01.2017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Штука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20.01.2017 16:32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Андреева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25.01.2017 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Асеев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25.01.2017 18:35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Рогожина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25.01.2017 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Кубата Ю.П.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27.01.2017 13:18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Р.Я.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30.01.2017 17:08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Чеглякова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02.02.2017 14:05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</w:t>
            </w:r>
            <w:r w:rsidRPr="0091040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Абраамян Г.С.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04.02.2017 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Абдуллоева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07.02.2017 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Маркова Л.Н.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07.02.2017 13:15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Ревазова Р.А.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11.02.2017 13:54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Кривенцова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15.02.2017 13:30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</w:t>
            </w:r>
            <w:r w:rsidR="008172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Горюнова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17.02.2017 14:23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Першина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17.02.2017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Курганова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21.02.2017 12:34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Изюмец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27.02.2017 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Фирсов Э.Н.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01.03.2017 10:40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Ходжиева М.Ф.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02.03.2017 12:12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Бедринская Е.О.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02.03.2017 13:50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Кузнецова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04.03.2017 14:36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Томмасова А.Г.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04.03.2017 16:12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Якушева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07.03.2017 9:24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Семенова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09.03.2017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1040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Никитина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10.03.2017 11:25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Бекетов Д.В.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10.03.2017 13:10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Дорогова А.В.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10.03.2017 13:27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Ятченко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10.03.2017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Голубцова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14.03.2017 16:20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Богачева О.Ю.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15.03.2017 11:04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Р.Д.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17.03.2017 13:50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Лукьянец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18.03.2017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Карпецкая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18.03.2017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Фильева У.Н.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20.03.2017 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Лазарева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21.03.2017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Михайлова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22.03.2017 12:15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Романова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22.03.2017 12:43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Чурон О.Д.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23.03.2017 11:28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Каримова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24.03.2017 12:21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Федорова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24.03.2017 13:00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Шестакова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27.03.2017 16:07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Финк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28.03.2017 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Орлов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01.04.2017 15:25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</w:t>
            </w:r>
            <w:r w:rsidR="008172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Борзилова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04.04.2017 9:39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Лобацкая И.А.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05.04.2017 16:26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Ковач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05.04.2017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Христофорова Р.Б.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06.04.2017 12:44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Самбурова Е.Б.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08.04.2017 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Комарикова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13.04.2017 9:56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Ибрагимов Х.Х.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14.04.2017 14:58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Шакарян А.Ш.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17.04.2017 18:30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Бурцев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18.04.2017 17:35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817284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</w:t>
            </w:r>
            <w:r w:rsidR="0081728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Халиуллина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20.04.2017 11:50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Дмитриева В.П.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20.04.2017 17:12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Бурка Т.С.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24.04.2017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Рябикова Ю.С.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26.04.2017 10:47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Шпадарук С.И.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28.04.2017 12:08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Бутрина Т.В.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28.04.2017 19:15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Козлова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06.05.2017 15:40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Бородачёва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15.05.2017 17:13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Баранюк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17.05.2017 16:15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Баранюк С.С.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17.05.2017 16:24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Никонорова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20.05.2017 15:23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Шахбазова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22.05.2017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Тер-Маргарян Э.Ш.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23.05.2017 11:27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8172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Войнова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25.05.2017 10:24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Лазар Д.Ю.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02.06.2017 16:45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Лещенко Е.Я.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08.06.2017 13:28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Оганесян А.М.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08.06.2017 17:14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Квик Л.Л.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14.06.2017 13:55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Анненко М.Г.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16.06.2017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Борисова В.В.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20.06.2017 9:20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Первушкина О.Г.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23.06.2017 9:44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Стяжкина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05.07.2017 17:05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1090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Игнатова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14.07.2017 11:50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Малахов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14.07.2017 13:09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Никонова О.П.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15.07.2017 11:18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Николаева И.Г.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22.07.2017 10:53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Назарова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24.07.2017 11:40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Аношина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25.07.2017 12:57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Сатторов Г.С.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25.07.2017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Криворотова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25.07.2017 16:25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Финашина Т.И.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25.07.2017 18:10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Нозднина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28.07.2017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Блинова Р.А.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29.07.2017 12:21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Шаркадзе Х.В.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02.08.2017 19:04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Елизарова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03.08.2017 12:40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Васильева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04.08.2017 18:20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Бакунина К.В.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07.08.2017 19:00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Моисеев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08.08.2017 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Белова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11.08.2017 14:05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Константинова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14.08.2017 12:20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Кучкарова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21.08.2017 12:21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81728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Ковальчук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21.08.2017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Голубев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22.08.2017 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Корчига Е.Р.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24.08.2017 13:10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Малькова Э.С.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25.08.2017 12:25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Долгорукова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26.08.2017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Серебрякова Н.Г.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28.08.2017 16:37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Живитько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29.08.2017 16:06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Мамадиева Г.О.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30.08.2017 10:51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Кузнецова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30.08.2017 11:26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Муравьева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01.09.2017 15:47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Мкоян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07.09.2017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Данченко О.В.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09.09.2017 9:34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Федорова Т.Н.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09.09.2017 10:56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Витер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09.09.2017 16:23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Климова Г.Н.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11.09.2017 8:57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Беделова Э.И.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11.09.2017 12:50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6044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Албакова М.Я.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11.09.2017 16:21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М.Г.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12.09.2017 12:12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Зубарев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13.09.2017 11:38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6044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Позднякова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14.09.2017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Кузнецова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21.09.2017 13:05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6044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Аминова Н.Б.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21.09.2017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Кицова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21.09.2017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Еропкина Е.Н.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23.09.2017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6044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60448E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8E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8E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8E" w:rsidRPr="0091040D" w:rsidRDefault="0060448E" w:rsidP="009104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Стрижов В.С.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8E" w:rsidRPr="0091040D" w:rsidRDefault="0060448E" w:rsidP="0091040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27.09.2017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8E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</w:t>
            </w:r>
            <w:r w:rsidR="006044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Путо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02.10.2017 14:10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</w:t>
            </w:r>
            <w:r w:rsidR="006044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Пинкас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04.10.2017 13:17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</w:t>
            </w:r>
            <w:r w:rsidR="006044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Никулина Н.М.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06.10.2017 17:10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</w:t>
            </w:r>
            <w:r w:rsidR="006044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Максимова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11.10.2017 15:05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</w:t>
            </w:r>
            <w:r w:rsidR="006044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Морий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16.10.2017 18:35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113</w:t>
            </w:r>
            <w:r w:rsidR="006044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Усачева М.Н.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19.10.2017 9:11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11</w:t>
            </w:r>
            <w:r w:rsidR="0060448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Калис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19.10.2017 15:08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Карпова Т.А.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30.10.2017 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Киселева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30.10.2017 19:30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6044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Марушко Ю.Е.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01.11.2017 15:34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Захарова С.А.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02.11.2017 11:13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Воробьев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06.11.2017 6:11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Воротынцева Ю.А.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09.11.2017 12:33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Прошкина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14.11.2017 14:18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Давыдова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14.11.2017 15:14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114</w:t>
            </w:r>
            <w:r w:rsidR="006044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Л.В.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15.11.2017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</w:t>
            </w:r>
            <w:r w:rsidR="0060448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Романова Н.З.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17.11.2017 15:50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 w:rsidR="006044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Казачкина Н.Н.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17.11.2017 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 w:rsidR="0060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60448E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Маркелова Л.С.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18.11.2017 13:16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 w:rsidR="006044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Шпадарук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22.11.2017 14:20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735B27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735B27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Акбаев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735B27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29.11.2017 12:02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27" w:rsidRDefault="00735B27" w:rsidP="00735B27">
            <w:pPr>
              <w:jc w:val="center"/>
            </w:pPr>
            <w:r w:rsidRPr="00D74F6C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735B27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735B27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Самородина Л.Ю.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735B27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30.11.2017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27" w:rsidRDefault="00735B27" w:rsidP="00735B27">
            <w:pPr>
              <w:jc w:val="center"/>
            </w:pPr>
            <w:r w:rsidRPr="00D74F6C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 w:rsidR="006044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Кузина М.Ш.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01.12.2017 12:23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 w:rsidR="006044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Луничев М.М.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04.12.2017 17:42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 w:rsidR="006044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Баку Т.К.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07.12.2017 14:46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115</w:t>
            </w:r>
            <w:r w:rsidR="006044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Гумарова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08.12.2017 9:57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</w:t>
            </w:r>
            <w:r w:rsidR="0060448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Манукян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15.12.2017 11:43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Чугунова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22.12.2017 15:14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Евланова С.П.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26.12.2017 10:25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Некрасова О.М.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29.01.2018 13:36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Пирлик С.С.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14.02.2018 12:23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Анищенко Е.Ю.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03.03.2018 15:51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Бурыкина Ю.Я.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30.03.2018 9:39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Мартынова О.П.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17.05.2018 17:06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Сычева Г.З.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21.05.2018 17:35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116</w:t>
            </w:r>
            <w:r w:rsidR="006044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Шульпина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22.06.2018 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</w:t>
            </w:r>
            <w:r w:rsidR="0060448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Дрогобужева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28.07.2018 10:50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735B2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Егиазарян Н.К.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13.08.2018 9:29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Гулиева С.Н.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15.08.2018 14:22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Иванова У.С.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04.09.2018 13:49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27" w:rsidRPr="0091040D" w:rsidRDefault="0091040D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735B2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Клушин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01.10.2018 11:02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Борисова В.Д.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22.10.2018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Захидова Д.С.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31.10.2018 12:43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Шевченко Я.В.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10.12.2018 9:50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Сладкая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14.12.2018 17:17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117</w:t>
            </w:r>
            <w:r w:rsidR="006044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735B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Сечина Н.И.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24.12.2018 13:23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</w:t>
            </w:r>
            <w:r w:rsidR="0060448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Бакунц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18.01.2019 12:42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735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Фролова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12.03.2019 10:34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Саунина А.Г.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25.03.2019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Лепеха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11.04.2019 11:02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Насридинов М.Б.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11.04.2019 12:07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735B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Кубата Е.П.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23.04.2019 14:08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Храпунова И.С.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21.05.2019 10:13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Сырбу Т.И.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25.06.2019 15:25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Аношкина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30.07.2019 15:20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118</w:t>
            </w:r>
            <w:r w:rsidR="006044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Коваленко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17.08.2019 12:35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lastRenderedPageBreak/>
              <w:t>11</w:t>
            </w:r>
            <w:r w:rsidR="0060448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Ворожейкин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02.09.2019 8:52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119</w:t>
            </w:r>
            <w:r w:rsidR="006044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Цакаева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02.10.2019 17:35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119</w:t>
            </w:r>
            <w:r w:rsidR="006044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735B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Кононенко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30.10.2019 15:57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119</w:t>
            </w:r>
            <w:r w:rsidR="006044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Исмаилова К.С.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10.12.2019 16:36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119</w:t>
            </w:r>
            <w:r w:rsidR="006044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Горяченкова Л.А.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27.12.2019 13:25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735B27" w:rsidRDefault="0091040D" w:rsidP="0091040D">
            <w:pPr>
              <w:jc w:val="center"/>
              <w:rPr>
                <w:sz w:val="22"/>
                <w:szCs w:val="22"/>
              </w:rPr>
            </w:pPr>
            <w:r w:rsidRPr="00735B27">
              <w:rPr>
                <w:sz w:val="22"/>
                <w:szCs w:val="22"/>
              </w:rPr>
              <w:t>119</w:t>
            </w:r>
            <w:r w:rsidR="0060448E" w:rsidRPr="00735B27">
              <w:rPr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Манафов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30.12.2019 9:59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119</w:t>
            </w:r>
            <w:r w:rsidR="00735B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</w:t>
            </w:r>
            <w:r w:rsidR="00735B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Дорофеева И.В.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09.01.2020 13:29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Тихонова О.Е.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18.01.2020 14:54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 w:rsidR="00735B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Фадеев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20.01.2020 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Гоибов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13.03.2020 16:19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Нематова В.К.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13.07.2020 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91040D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735B27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Субботина Г.Н.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13.07.2020 11:50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40D" w:rsidRPr="0091040D" w:rsidRDefault="0091040D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Ткачева В.Н.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17.07.2020 10:15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Фынтынэ И.О.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27.07.2020 11:55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Останкова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30.07.2020 10:45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Ивасенко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05.08.2020 11:57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Котельникова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14.08.2020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Фролова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25.08.2020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Котикова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25.09.2020 15:37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Зайцева Е.А.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06.10.2020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Майорова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02.11.2020 9:47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Савдэн К.А.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03.11.2020 15:55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Бодянская И.И.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09.11.2020 15:05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Юлдошев С.С.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27.11.2020 17:40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Соломянюк Е.С.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07.12.2020 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Флештер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24.12.2020 18:45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Иманов Р.Б.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15.01.2021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Никитина А.Д.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20.01.2021 15:46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Еремина К.В.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17.03.2021 17:20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Краселюк О.Е.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05.04.2021 14:15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Юрченко А.С.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16.04.2021 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Дунаева Т.А.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19.04.2021 14:04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Тулакина Н.А.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18.05.2021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Кондратьева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21.05.2021 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Волкова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25.05.2021 12:41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Керимов И.А.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jc w:val="right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07.06.2021 17:20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 w:rsidRPr="00C75204">
              <w:rPr>
                <w:color w:val="000000" w:themeColor="text1"/>
                <w:sz w:val="22"/>
                <w:szCs w:val="22"/>
              </w:rPr>
              <w:t>Исмоилов А.С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25.06.2021 15:13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9104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Ахмедов М.Н.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13.07.2021 13:13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Алиева М.Б.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19.07.2021 9:22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Солнцева Е.В.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31.08.2021 16:45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Лункина И.А.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29.09.2021 16:05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Галстян А.Г.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13.10.2021 9:50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Мирзомуратова Х.Б.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19.10.2021 11:45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ЩукинаН.Н.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22.10.2021 10:18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Нуримова Ю.Э.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16.11.2021 16:02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Целуйко Г.З.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22.11.2021 9:55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204" w:rsidRDefault="00C75204" w:rsidP="00C75204">
            <w:pPr>
              <w:jc w:val="center"/>
            </w:pPr>
            <w:r w:rsidRPr="00415D55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Кобузева С.А.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29.11.2021 9:15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Агабабян А.В.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30.11.2021 16:00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204" w:rsidRDefault="00C75204" w:rsidP="00C75204">
            <w:pPr>
              <w:jc w:val="center"/>
            </w:pPr>
            <w:r w:rsidRPr="00833B11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Гафурова М.Х.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06.12.2021 10:00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204" w:rsidRDefault="00C75204" w:rsidP="00C75204">
            <w:pPr>
              <w:jc w:val="center"/>
            </w:pPr>
            <w:r w:rsidRPr="00833B11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C75204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Шакирова Д.С.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27.12.2021 11:55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204" w:rsidRDefault="00C75204" w:rsidP="00C75204">
            <w:pPr>
              <w:jc w:val="center"/>
            </w:pPr>
            <w:r w:rsidRPr="00833B11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Захарова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27.12.2021 14:15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Ткаченко Ю.Н.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15.01.2022 13:45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Калинина А.Д.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24.01.2022 10:45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Томарова Т.А.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01.02.2022 11:03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Айдаралиев М.С.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22.03.2022 11:26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Шкалова Ю.С.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29.03.2022 10:10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Малинина А.А.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04.04.2022 14:45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Рахимзода Х.И.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09.04.2022 11:59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11.04.2022 15:47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Аскерова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12.04.2022 15:40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Закирова С.Ф.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27.04.2022 11:08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Бердиева М.А.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08.06.2022 15:25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Алиёров М.Х.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27.06.2022 10:10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Менгазетдинова Л.М.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01.07.2022 11:31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Андриянова К.А.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05.07.2022 10:33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  <w:r w:rsidRPr="0091040D">
              <w:rPr>
                <w:color w:val="000000"/>
                <w:sz w:val="22"/>
                <w:szCs w:val="22"/>
              </w:rPr>
              <w:t>"исключен"</w:t>
            </w: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Чудинова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22.07.2022 9:35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Байдауз А.И.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02.08.2022 16:15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Исоева Н.А.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22.08.2022 15:37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Шарипова Б.М.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20.09.2022 16:20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Петросян А.А.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23.09.2022 14:50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Хайдарова А.Г.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27.09.2022 14:19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5D58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Рамазонова Н.Ш.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28.09.2022 12:58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5204" w:rsidRPr="0091040D" w:rsidTr="00493220">
        <w:trPr>
          <w:trHeight w:val="30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 w:rsidP="009104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Чатаева С.М.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Default="00C752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04.10.2022 14:43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204" w:rsidRPr="0091040D" w:rsidRDefault="00C75204" w:rsidP="00735B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B17DB" w:rsidRDefault="00EB17DB" w:rsidP="0091040D">
      <w:pPr>
        <w:ind w:firstLine="142"/>
        <w:jc w:val="both"/>
        <w:rPr>
          <w:sz w:val="28"/>
          <w:szCs w:val="28"/>
        </w:rPr>
      </w:pPr>
    </w:p>
    <w:sectPr w:rsidR="00EB17DB" w:rsidSect="00FF3B45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0EFD"/>
    <w:multiLevelType w:val="hybridMultilevel"/>
    <w:tmpl w:val="4BE863B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6CB2C7B"/>
    <w:multiLevelType w:val="hybridMultilevel"/>
    <w:tmpl w:val="D3D88270"/>
    <w:lvl w:ilvl="0" w:tplc="B2D059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0A1ACE"/>
    <w:multiLevelType w:val="hybridMultilevel"/>
    <w:tmpl w:val="32FC764E"/>
    <w:lvl w:ilvl="0" w:tplc="5812FE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compat/>
  <w:rsids>
    <w:rsidRoot w:val="004A540D"/>
    <w:rsid w:val="00000D25"/>
    <w:rsid w:val="000129DD"/>
    <w:rsid w:val="000179D4"/>
    <w:rsid w:val="00020974"/>
    <w:rsid w:val="00021931"/>
    <w:rsid w:val="000275C9"/>
    <w:rsid w:val="00044355"/>
    <w:rsid w:val="00047780"/>
    <w:rsid w:val="0005454C"/>
    <w:rsid w:val="000546E1"/>
    <w:rsid w:val="000568E6"/>
    <w:rsid w:val="00061B1F"/>
    <w:rsid w:val="000630E1"/>
    <w:rsid w:val="00065DB6"/>
    <w:rsid w:val="00066CC4"/>
    <w:rsid w:val="00071852"/>
    <w:rsid w:val="00074E05"/>
    <w:rsid w:val="00077260"/>
    <w:rsid w:val="00077A8B"/>
    <w:rsid w:val="00084749"/>
    <w:rsid w:val="00090BBD"/>
    <w:rsid w:val="00091323"/>
    <w:rsid w:val="00091FD1"/>
    <w:rsid w:val="00096756"/>
    <w:rsid w:val="000C1CFB"/>
    <w:rsid w:val="000D51CA"/>
    <w:rsid w:val="000D7915"/>
    <w:rsid w:val="000E0255"/>
    <w:rsid w:val="000E66F4"/>
    <w:rsid w:val="000E6976"/>
    <w:rsid w:val="000F5D3F"/>
    <w:rsid w:val="0010689A"/>
    <w:rsid w:val="00122DA4"/>
    <w:rsid w:val="00125D10"/>
    <w:rsid w:val="00126B3A"/>
    <w:rsid w:val="001278CB"/>
    <w:rsid w:val="00140BA9"/>
    <w:rsid w:val="001426F1"/>
    <w:rsid w:val="00147000"/>
    <w:rsid w:val="0014708F"/>
    <w:rsid w:val="0014759F"/>
    <w:rsid w:val="00152235"/>
    <w:rsid w:val="00155D40"/>
    <w:rsid w:val="00157012"/>
    <w:rsid w:val="00175039"/>
    <w:rsid w:val="00176830"/>
    <w:rsid w:val="001770F4"/>
    <w:rsid w:val="001841F3"/>
    <w:rsid w:val="001A1A94"/>
    <w:rsid w:val="001A506F"/>
    <w:rsid w:val="001C687E"/>
    <w:rsid w:val="001D4406"/>
    <w:rsid w:val="001D6E81"/>
    <w:rsid w:val="00201A65"/>
    <w:rsid w:val="0020203C"/>
    <w:rsid w:val="002039B4"/>
    <w:rsid w:val="00204844"/>
    <w:rsid w:val="0022268D"/>
    <w:rsid w:val="00222A7C"/>
    <w:rsid w:val="00226693"/>
    <w:rsid w:val="002443B0"/>
    <w:rsid w:val="00250697"/>
    <w:rsid w:val="002532DC"/>
    <w:rsid w:val="00253681"/>
    <w:rsid w:val="00254451"/>
    <w:rsid w:val="002557FF"/>
    <w:rsid w:val="00257C8B"/>
    <w:rsid w:val="00257F05"/>
    <w:rsid w:val="00260696"/>
    <w:rsid w:val="00267A58"/>
    <w:rsid w:val="00280022"/>
    <w:rsid w:val="00280CF3"/>
    <w:rsid w:val="00293295"/>
    <w:rsid w:val="00294818"/>
    <w:rsid w:val="0029666D"/>
    <w:rsid w:val="00297FDE"/>
    <w:rsid w:val="002A7780"/>
    <w:rsid w:val="002B0B98"/>
    <w:rsid w:val="002F6717"/>
    <w:rsid w:val="002F6F86"/>
    <w:rsid w:val="00302E71"/>
    <w:rsid w:val="00304566"/>
    <w:rsid w:val="00304A63"/>
    <w:rsid w:val="00306AC9"/>
    <w:rsid w:val="00332F48"/>
    <w:rsid w:val="00335F2B"/>
    <w:rsid w:val="003403D1"/>
    <w:rsid w:val="003478ED"/>
    <w:rsid w:val="00347B53"/>
    <w:rsid w:val="00365EFA"/>
    <w:rsid w:val="00374430"/>
    <w:rsid w:val="00382137"/>
    <w:rsid w:val="003923AA"/>
    <w:rsid w:val="0039734B"/>
    <w:rsid w:val="003A06CB"/>
    <w:rsid w:val="003A29F0"/>
    <w:rsid w:val="003A3672"/>
    <w:rsid w:val="003B10D9"/>
    <w:rsid w:val="003C6DB0"/>
    <w:rsid w:val="003C6F11"/>
    <w:rsid w:val="003D422E"/>
    <w:rsid w:val="004010F9"/>
    <w:rsid w:val="00411FFF"/>
    <w:rsid w:val="004147A4"/>
    <w:rsid w:val="00426FCA"/>
    <w:rsid w:val="00444D73"/>
    <w:rsid w:val="00455DC6"/>
    <w:rsid w:val="0045675E"/>
    <w:rsid w:val="0046033B"/>
    <w:rsid w:val="00470296"/>
    <w:rsid w:val="00474479"/>
    <w:rsid w:val="00482EEE"/>
    <w:rsid w:val="00493220"/>
    <w:rsid w:val="00493B28"/>
    <w:rsid w:val="00493DF7"/>
    <w:rsid w:val="004A540D"/>
    <w:rsid w:val="004B36DF"/>
    <w:rsid w:val="004B72A4"/>
    <w:rsid w:val="004E3EC4"/>
    <w:rsid w:val="004E43CB"/>
    <w:rsid w:val="00526468"/>
    <w:rsid w:val="00566BA5"/>
    <w:rsid w:val="0057080C"/>
    <w:rsid w:val="0059149A"/>
    <w:rsid w:val="0059483F"/>
    <w:rsid w:val="005A6F39"/>
    <w:rsid w:val="005B2EFF"/>
    <w:rsid w:val="005C255D"/>
    <w:rsid w:val="005C4EE7"/>
    <w:rsid w:val="005C5138"/>
    <w:rsid w:val="006023CC"/>
    <w:rsid w:val="0060448E"/>
    <w:rsid w:val="006055B9"/>
    <w:rsid w:val="00623413"/>
    <w:rsid w:val="00625F8F"/>
    <w:rsid w:val="0063041C"/>
    <w:rsid w:val="006359E9"/>
    <w:rsid w:val="006361E4"/>
    <w:rsid w:val="00645A26"/>
    <w:rsid w:val="0065414D"/>
    <w:rsid w:val="00655E2F"/>
    <w:rsid w:val="00656347"/>
    <w:rsid w:val="00662498"/>
    <w:rsid w:val="006814A8"/>
    <w:rsid w:val="006852C7"/>
    <w:rsid w:val="006A4C51"/>
    <w:rsid w:val="006A6440"/>
    <w:rsid w:val="006B7A98"/>
    <w:rsid w:val="006B7C96"/>
    <w:rsid w:val="006C0468"/>
    <w:rsid w:val="006C084B"/>
    <w:rsid w:val="006C3221"/>
    <w:rsid w:val="006C5A4C"/>
    <w:rsid w:val="006C5D2F"/>
    <w:rsid w:val="006D03CF"/>
    <w:rsid w:val="006D2822"/>
    <w:rsid w:val="006D2E8B"/>
    <w:rsid w:val="006D74C1"/>
    <w:rsid w:val="006D7603"/>
    <w:rsid w:val="006F0765"/>
    <w:rsid w:val="006F459F"/>
    <w:rsid w:val="00701C1D"/>
    <w:rsid w:val="007306FA"/>
    <w:rsid w:val="00735B27"/>
    <w:rsid w:val="00736E46"/>
    <w:rsid w:val="00740244"/>
    <w:rsid w:val="00754FD9"/>
    <w:rsid w:val="00756400"/>
    <w:rsid w:val="00757AD5"/>
    <w:rsid w:val="00761C9E"/>
    <w:rsid w:val="00763BF2"/>
    <w:rsid w:val="00773079"/>
    <w:rsid w:val="00774404"/>
    <w:rsid w:val="00776120"/>
    <w:rsid w:val="00786402"/>
    <w:rsid w:val="00790C13"/>
    <w:rsid w:val="007A0583"/>
    <w:rsid w:val="007A078D"/>
    <w:rsid w:val="007A45FC"/>
    <w:rsid w:val="007A5DE7"/>
    <w:rsid w:val="007B17EC"/>
    <w:rsid w:val="007B75BB"/>
    <w:rsid w:val="007D52FC"/>
    <w:rsid w:val="00800DEF"/>
    <w:rsid w:val="00805A36"/>
    <w:rsid w:val="00817284"/>
    <w:rsid w:val="00817C14"/>
    <w:rsid w:val="0083356A"/>
    <w:rsid w:val="00841940"/>
    <w:rsid w:val="008459F4"/>
    <w:rsid w:val="00852907"/>
    <w:rsid w:val="0086190E"/>
    <w:rsid w:val="00884D01"/>
    <w:rsid w:val="0088795D"/>
    <w:rsid w:val="00893004"/>
    <w:rsid w:val="008940A9"/>
    <w:rsid w:val="008A1B7D"/>
    <w:rsid w:val="008A4274"/>
    <w:rsid w:val="008A4C66"/>
    <w:rsid w:val="008A72C3"/>
    <w:rsid w:val="008B1D93"/>
    <w:rsid w:val="008B26E1"/>
    <w:rsid w:val="008C0B74"/>
    <w:rsid w:val="008C1334"/>
    <w:rsid w:val="008C5F13"/>
    <w:rsid w:val="008E1EF2"/>
    <w:rsid w:val="008F1A1D"/>
    <w:rsid w:val="008F74DB"/>
    <w:rsid w:val="00902CB8"/>
    <w:rsid w:val="0091009D"/>
    <w:rsid w:val="0091040D"/>
    <w:rsid w:val="00910FE7"/>
    <w:rsid w:val="00924A1D"/>
    <w:rsid w:val="00926D68"/>
    <w:rsid w:val="009368F9"/>
    <w:rsid w:val="009374C6"/>
    <w:rsid w:val="00940F68"/>
    <w:rsid w:val="00945EB8"/>
    <w:rsid w:val="009527D2"/>
    <w:rsid w:val="00955C5B"/>
    <w:rsid w:val="00973415"/>
    <w:rsid w:val="00974D5A"/>
    <w:rsid w:val="00980222"/>
    <w:rsid w:val="00983A79"/>
    <w:rsid w:val="00984349"/>
    <w:rsid w:val="009860AA"/>
    <w:rsid w:val="0099465A"/>
    <w:rsid w:val="009B3568"/>
    <w:rsid w:val="009B39A8"/>
    <w:rsid w:val="009C7E66"/>
    <w:rsid w:val="009D7A97"/>
    <w:rsid w:val="009E4B10"/>
    <w:rsid w:val="009F2534"/>
    <w:rsid w:val="009F2B82"/>
    <w:rsid w:val="00A015D2"/>
    <w:rsid w:val="00A05E25"/>
    <w:rsid w:val="00A05F44"/>
    <w:rsid w:val="00A074E0"/>
    <w:rsid w:val="00A12690"/>
    <w:rsid w:val="00A14852"/>
    <w:rsid w:val="00A17DCA"/>
    <w:rsid w:val="00A25F04"/>
    <w:rsid w:val="00A32439"/>
    <w:rsid w:val="00A44818"/>
    <w:rsid w:val="00A4554B"/>
    <w:rsid w:val="00A47CA0"/>
    <w:rsid w:val="00A52464"/>
    <w:rsid w:val="00A5704E"/>
    <w:rsid w:val="00A80F65"/>
    <w:rsid w:val="00A901AB"/>
    <w:rsid w:val="00A913B3"/>
    <w:rsid w:val="00A950A2"/>
    <w:rsid w:val="00AA32FB"/>
    <w:rsid w:val="00AB1BB4"/>
    <w:rsid w:val="00AB36B0"/>
    <w:rsid w:val="00AB4BB6"/>
    <w:rsid w:val="00AD10B8"/>
    <w:rsid w:val="00AD3CEF"/>
    <w:rsid w:val="00AF7F9D"/>
    <w:rsid w:val="00B06137"/>
    <w:rsid w:val="00B124BB"/>
    <w:rsid w:val="00B23C92"/>
    <w:rsid w:val="00B23F9E"/>
    <w:rsid w:val="00B251E0"/>
    <w:rsid w:val="00B26B91"/>
    <w:rsid w:val="00B426E3"/>
    <w:rsid w:val="00B45261"/>
    <w:rsid w:val="00B512E5"/>
    <w:rsid w:val="00B72354"/>
    <w:rsid w:val="00B85D74"/>
    <w:rsid w:val="00B87603"/>
    <w:rsid w:val="00B93096"/>
    <w:rsid w:val="00BA0F57"/>
    <w:rsid w:val="00BA691D"/>
    <w:rsid w:val="00BA78A3"/>
    <w:rsid w:val="00BD0260"/>
    <w:rsid w:val="00BD0F74"/>
    <w:rsid w:val="00BD4E7C"/>
    <w:rsid w:val="00BE3F14"/>
    <w:rsid w:val="00BF1B85"/>
    <w:rsid w:val="00BF7704"/>
    <w:rsid w:val="00C114A5"/>
    <w:rsid w:val="00C12277"/>
    <w:rsid w:val="00C143D3"/>
    <w:rsid w:val="00C17E3E"/>
    <w:rsid w:val="00C22492"/>
    <w:rsid w:val="00C254FE"/>
    <w:rsid w:val="00C25F68"/>
    <w:rsid w:val="00C311C6"/>
    <w:rsid w:val="00C4163F"/>
    <w:rsid w:val="00C41F7A"/>
    <w:rsid w:val="00C44470"/>
    <w:rsid w:val="00C477EE"/>
    <w:rsid w:val="00C523AF"/>
    <w:rsid w:val="00C5293A"/>
    <w:rsid w:val="00C5312A"/>
    <w:rsid w:val="00C75204"/>
    <w:rsid w:val="00C75A62"/>
    <w:rsid w:val="00C82AB7"/>
    <w:rsid w:val="00C83AB0"/>
    <w:rsid w:val="00CA14A5"/>
    <w:rsid w:val="00CA3CA5"/>
    <w:rsid w:val="00CB34CB"/>
    <w:rsid w:val="00CC06E9"/>
    <w:rsid w:val="00CC35B8"/>
    <w:rsid w:val="00CC64A6"/>
    <w:rsid w:val="00CD1B8D"/>
    <w:rsid w:val="00CD5D5C"/>
    <w:rsid w:val="00CE1C0B"/>
    <w:rsid w:val="00CF4D79"/>
    <w:rsid w:val="00CF6E37"/>
    <w:rsid w:val="00D0504B"/>
    <w:rsid w:val="00D1368E"/>
    <w:rsid w:val="00D160B7"/>
    <w:rsid w:val="00D240B9"/>
    <w:rsid w:val="00D26FF6"/>
    <w:rsid w:val="00D329C1"/>
    <w:rsid w:val="00D66CD6"/>
    <w:rsid w:val="00D7414C"/>
    <w:rsid w:val="00D93A8E"/>
    <w:rsid w:val="00DA1E95"/>
    <w:rsid w:val="00DA7DD6"/>
    <w:rsid w:val="00DB0B08"/>
    <w:rsid w:val="00DC08A6"/>
    <w:rsid w:val="00DC185E"/>
    <w:rsid w:val="00DD2CFD"/>
    <w:rsid w:val="00DE42BD"/>
    <w:rsid w:val="00DE446F"/>
    <w:rsid w:val="00DE5213"/>
    <w:rsid w:val="00DE726F"/>
    <w:rsid w:val="00DE7325"/>
    <w:rsid w:val="00DF523E"/>
    <w:rsid w:val="00DF5D29"/>
    <w:rsid w:val="00E00CFE"/>
    <w:rsid w:val="00E1223C"/>
    <w:rsid w:val="00E1389C"/>
    <w:rsid w:val="00E166B8"/>
    <w:rsid w:val="00E234AD"/>
    <w:rsid w:val="00E3116F"/>
    <w:rsid w:val="00E40000"/>
    <w:rsid w:val="00E50AFA"/>
    <w:rsid w:val="00E563CD"/>
    <w:rsid w:val="00E656F5"/>
    <w:rsid w:val="00E83CFC"/>
    <w:rsid w:val="00E90F69"/>
    <w:rsid w:val="00E926AA"/>
    <w:rsid w:val="00E92866"/>
    <w:rsid w:val="00E95337"/>
    <w:rsid w:val="00EA72E1"/>
    <w:rsid w:val="00EB11E1"/>
    <w:rsid w:val="00EB17DB"/>
    <w:rsid w:val="00EB2140"/>
    <w:rsid w:val="00ED17A6"/>
    <w:rsid w:val="00ED4997"/>
    <w:rsid w:val="00EE186F"/>
    <w:rsid w:val="00EE583E"/>
    <w:rsid w:val="00F24FCD"/>
    <w:rsid w:val="00F275E7"/>
    <w:rsid w:val="00F52A68"/>
    <w:rsid w:val="00F702D1"/>
    <w:rsid w:val="00F80B04"/>
    <w:rsid w:val="00F82DC4"/>
    <w:rsid w:val="00F8647A"/>
    <w:rsid w:val="00F86F0D"/>
    <w:rsid w:val="00F87A19"/>
    <w:rsid w:val="00F87C3A"/>
    <w:rsid w:val="00F93687"/>
    <w:rsid w:val="00F93F16"/>
    <w:rsid w:val="00FA24A8"/>
    <w:rsid w:val="00FA2D03"/>
    <w:rsid w:val="00FB792A"/>
    <w:rsid w:val="00FD1B75"/>
    <w:rsid w:val="00FF3B45"/>
    <w:rsid w:val="00FF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74404"/>
    <w:rPr>
      <w:color w:val="0000FF"/>
      <w:u w:val="single"/>
    </w:rPr>
  </w:style>
  <w:style w:type="paragraph" w:styleId="a5">
    <w:name w:val="Balloon Text"/>
    <w:basedOn w:val="a"/>
    <w:semiHidden/>
    <w:rsid w:val="009C7E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DD6"/>
    <w:pPr>
      <w:spacing w:before="100" w:beforeAutospacing="1" w:after="100" w:afterAutospacing="1"/>
    </w:pPr>
    <w:rPr>
      <w:rFonts w:ascii="Arial" w:hAnsi="Arial" w:cs="Arial"/>
      <w:color w:val="667380"/>
      <w:sz w:val="18"/>
      <w:szCs w:val="18"/>
    </w:rPr>
  </w:style>
  <w:style w:type="character" w:styleId="a7">
    <w:name w:val="FollowedHyperlink"/>
    <w:basedOn w:val="a0"/>
    <w:uiPriority w:val="99"/>
    <w:unhideWhenUsed/>
    <w:rsid w:val="00DC08A6"/>
    <w:rPr>
      <w:color w:val="800080"/>
      <w:u w:val="single"/>
    </w:rPr>
  </w:style>
  <w:style w:type="paragraph" w:customStyle="1" w:styleId="xl65">
    <w:name w:val="xl65"/>
    <w:basedOn w:val="a"/>
    <w:rsid w:val="00DC08A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C08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F7F9D"/>
    <w:pPr>
      <w:spacing w:before="100" w:beforeAutospacing="1" w:after="100" w:afterAutospacing="1"/>
    </w:pPr>
  </w:style>
  <w:style w:type="paragraph" w:customStyle="1" w:styleId="xl75">
    <w:name w:val="xl75"/>
    <w:basedOn w:val="a"/>
    <w:rsid w:val="00AF7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F7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F7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910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910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74404"/>
    <w:rPr>
      <w:color w:val="0000FF"/>
      <w:u w:val="single"/>
    </w:rPr>
  </w:style>
  <w:style w:type="paragraph" w:styleId="a5">
    <w:name w:val="Balloon Text"/>
    <w:basedOn w:val="a"/>
    <w:semiHidden/>
    <w:rsid w:val="009C7E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DD6"/>
    <w:pPr>
      <w:spacing w:before="100" w:beforeAutospacing="1" w:after="100" w:afterAutospacing="1"/>
    </w:pPr>
    <w:rPr>
      <w:rFonts w:ascii="Arial" w:hAnsi="Arial" w:cs="Arial"/>
      <w:color w:val="667380"/>
      <w:sz w:val="18"/>
      <w:szCs w:val="18"/>
    </w:rPr>
  </w:style>
  <w:style w:type="character" w:styleId="a7">
    <w:name w:val="FollowedHyperlink"/>
    <w:basedOn w:val="a0"/>
    <w:uiPriority w:val="99"/>
    <w:unhideWhenUsed/>
    <w:rsid w:val="00DC08A6"/>
    <w:rPr>
      <w:color w:val="800080"/>
      <w:u w:val="single"/>
    </w:rPr>
  </w:style>
  <w:style w:type="paragraph" w:customStyle="1" w:styleId="xl65">
    <w:name w:val="xl65"/>
    <w:basedOn w:val="a"/>
    <w:rsid w:val="00DC08A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C08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DC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F7F9D"/>
    <w:pPr>
      <w:spacing w:before="100" w:beforeAutospacing="1" w:after="100" w:afterAutospacing="1"/>
    </w:pPr>
  </w:style>
  <w:style w:type="paragraph" w:customStyle="1" w:styleId="xl75">
    <w:name w:val="xl75"/>
    <w:basedOn w:val="a"/>
    <w:rsid w:val="00AF7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F7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F7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6;&#1082;&#1086;&#1083;&#1086;&#1074;&#1072;\Documents\&#1055;&#1080;&#1089;&#1100;&#1084;&#1072;\&#1041;&#1083;&#1072;&#1085;&#1082;%20&#1087;&#1080;&#1089;&#1100;&#1084;&#1072;%20&#1095;&#1073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чб - копия</Template>
  <TotalTime>113</TotalTime>
  <Pages>26</Pages>
  <Words>9018</Words>
  <Characters>51405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</vt:lpstr>
    </vt:vector>
  </TitlesOfParts>
  <Company>x</Company>
  <LinksUpToDate>false</LinksUpToDate>
  <CharactersWithSpaces>60303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</dc:title>
  <dc:creator>Соколова</dc:creator>
  <cp:lastModifiedBy>1</cp:lastModifiedBy>
  <cp:revision>4</cp:revision>
  <cp:lastPrinted>2022-10-25T07:27:00Z</cp:lastPrinted>
  <dcterms:created xsi:type="dcterms:W3CDTF">2018-10-01T11:14:00Z</dcterms:created>
  <dcterms:modified xsi:type="dcterms:W3CDTF">2022-10-25T07:59:00Z</dcterms:modified>
</cp:coreProperties>
</file>