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2605" w:rsidRDefault="00CB2605" w:rsidP="008043E0">
      <w:pPr>
        <w:shd w:val="clear" w:color="auto" w:fill="FFFFFF"/>
        <w:ind w:firstLine="710"/>
        <w:jc w:val="both"/>
        <w:rPr>
          <w:sz w:val="28"/>
          <w:szCs w:val="28"/>
        </w:rPr>
      </w:pPr>
      <w:r w:rsidRPr="004071C8">
        <w:rPr>
          <w:sz w:val="28"/>
          <w:szCs w:val="28"/>
        </w:rPr>
        <w:t>Перечень земельных участков для безвозмездного предоставления в собственность гражданам, имеющим трех и более детей.</w:t>
      </w:r>
    </w:p>
    <w:tbl>
      <w:tblPr>
        <w:tblW w:w="10632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1"/>
        <w:gridCol w:w="2101"/>
        <w:gridCol w:w="7146"/>
        <w:gridCol w:w="934"/>
      </w:tblGrid>
      <w:tr w:rsidR="00CE5F96" w:rsidRPr="001C5D33" w:rsidTr="000B22EA">
        <w:trPr>
          <w:trHeight w:val="871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1C5D33" w:rsidRDefault="00CE5F96" w:rsidP="000B22E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C5D33">
              <w:rPr>
                <w:b/>
                <w:color w:val="000000"/>
              </w:rPr>
              <w:t>№ п/п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1C5D33" w:rsidRDefault="00CE5F96" w:rsidP="000B22E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C5D33">
              <w:rPr>
                <w:b/>
                <w:color w:val="000000"/>
              </w:rPr>
              <w:t>Кадастровый номер з/у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1C5D33" w:rsidRDefault="00CE5F96" w:rsidP="000B22E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C5D33">
              <w:rPr>
                <w:b/>
                <w:color w:val="000000"/>
              </w:rPr>
              <w:t>Местоположение з/у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1C5D33" w:rsidRDefault="00CE5F96" w:rsidP="000B22E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C5D33">
              <w:rPr>
                <w:b/>
                <w:color w:val="000000"/>
              </w:rPr>
              <w:t>Площадь, кв.м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40:13:050115:899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1012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40:13:050115:900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1012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40:13:050115:911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1012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40:13:050115:913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1012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40:13:050115:915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1013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40:13:050115:919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1013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40:13:050115:921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1012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40:13:050115:923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1012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40:13:050115:924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1011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40:13:050115:925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1013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40:13:050115:928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1005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40:13:050115:929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1006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40:13:050115:936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40:13:050115:937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1005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40:13:050115:941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1012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40:13:050115:946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1012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40:13:050115:947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1013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40:13:050115:948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1012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40:13:050115:950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1012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40:13:050115:952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1012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40:13:050115:954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1012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40:13:050115:955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1013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40:13:050115:959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1012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40:13:050115:960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1013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40:13:050115:962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1013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40:13:050115:963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1011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40:13:050115:965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1013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40:13:050115:968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1012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40:13:050115:971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1012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40:13:050115:972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1012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40:13:050115:973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1012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40:13:050115:978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40:13:050115:979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1003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40:13:050115:980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1006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40:13:050115:981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1002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40:13:050115:993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1007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40:13:050115:1014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1001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40:13:050115:1017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40:13:050115:1039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1013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40:13:050115:1044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1013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40:13:050115:1045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1013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40:13:050115:1046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1012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40:13:050115:1048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1011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40:13:050115:1050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1013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40:13:050115:1051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1013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40:13:050115:1052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1013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40:13:050115:1084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1013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48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40:13:050115:1087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1012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40:13:050115:1088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1012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40:13:050115:1090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1012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40:13:050115:1091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1011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40:13:050115:1094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1013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40:13:050115:1105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1001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40:13:050115:1106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1002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40:13:050115:1113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1011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40:13:050115:1126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1001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40:13:050115:1127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1008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40:13:050115:1129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1001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40:13:050115:1130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1010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40:13:050115:1132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1001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40:13:050115:1136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1019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40:13:050115:1138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1013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40:13:050115:1139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1012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40:13:050115:1140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1012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40:13:050115:1141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1013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40:13:050115:1142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1012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40:13:050115:1144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1013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40:13:050115:1145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1012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40:13:050115:1146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1013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40:13:050115:1148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1020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40:13:050115:1149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1013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40:13:050115:1151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1012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5845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40:13:050115:1153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1013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40:13:050115:1155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1012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40:13:050115:1156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1013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40:13:050115:1157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1011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40:13:050115:1158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1013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40:13:050115:1159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1013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40:13:050115:1160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1013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40:13:050115:1161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1013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40:13:050115:1162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1013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40:13:050115:1163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1012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40:13:050115:1166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1013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40:13:050115:1170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1012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40:13:050115:1173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1013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40:13:050115:1174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1013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40:13:050115:1175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1012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40:13:050115:1178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1011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40:13:050115:1179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1020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40:13:050115:1180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1020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40:13:050115:1181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1013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40:13:050115:1182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1012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40:13:050115:1183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1012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40:13:050115:1184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1012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40:13:050115:1185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1012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40:13:050115:1186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1012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40:13:050115:1188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1011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40:13:050115:1191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1011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40:13:050115:1192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1020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40:13:050115:1195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1013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40:13:050115:1197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1012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40:13:050115:1199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1013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40:13:050115:1201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1011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40:13:050115:1202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1012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40:13:050115:1203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1012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40:13:050115:1205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1012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40:13:050115:1206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1013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40:13:050115:1209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1013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40:13:050115:1210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1013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40:13:050115:1212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1013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40:13:050115:1213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1012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40:13:050115:1215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1011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40:13:050115:1216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1013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40:13:050115:1217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1013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40:13:050115:1218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1013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40:13:050115:1220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1012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40:13:050115:1221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1011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40:13:050115:1224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1013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40:13:050115:1226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1013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40:13:050115:1228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1012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40:13:050115:1233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1013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40:13:050115:1234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1013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40:13:050115:1236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1012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40:13:050115:1237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1012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40:13:050115:1239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1072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40:13:050115:1242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1002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40:13:050115:1243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1008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40:13:050115:1247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1001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40:13:050115:1248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1002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40:13:050115:1249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1002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40:13:050115:1251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1003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40:13:050115:1252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1011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40:13:050115:1310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1012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40:13:050115:1311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1013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40:13:050115:1318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1012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Pr="00DF12F2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40:13:050115:1323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с. Госсортоучасток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1013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40:13:090503:133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СП «Деревня Рябцево», д. Придача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1001</w:t>
            </w:r>
          </w:p>
        </w:tc>
      </w:tr>
      <w:tr w:rsidR="00CE5F96" w:rsidTr="000B22EA">
        <w:trPr>
          <w:trHeight w:val="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58458E" w:rsidP="000B2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40:13:090503:185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rPr>
                <w:color w:val="333333"/>
              </w:rPr>
            </w:pPr>
            <w:r>
              <w:rPr>
                <w:color w:val="333333"/>
              </w:rPr>
              <w:t>Калужская область, р-н Малоярославецкий, СП «Деревня Рябцево», д. Придача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F96" w:rsidRDefault="00CE5F96" w:rsidP="000B22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1007</w:t>
            </w:r>
          </w:p>
        </w:tc>
      </w:tr>
    </w:tbl>
    <w:p w:rsidR="007D2AA8" w:rsidRDefault="007D2AA8" w:rsidP="008043E0">
      <w:pPr>
        <w:shd w:val="clear" w:color="auto" w:fill="FFFFFF"/>
        <w:ind w:firstLine="710"/>
        <w:jc w:val="both"/>
        <w:rPr>
          <w:sz w:val="28"/>
          <w:szCs w:val="28"/>
        </w:rPr>
      </w:pPr>
    </w:p>
    <w:sectPr w:rsidR="007D2AA8" w:rsidSect="002E51BA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F0EFD"/>
    <w:multiLevelType w:val="hybridMultilevel"/>
    <w:tmpl w:val="4BE863B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770A1ACE"/>
    <w:multiLevelType w:val="hybridMultilevel"/>
    <w:tmpl w:val="32FC764E"/>
    <w:lvl w:ilvl="0" w:tplc="5812FE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790826558">
    <w:abstractNumId w:val="0"/>
  </w:num>
  <w:num w:numId="2" w16cid:durableId="46227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C83"/>
    <w:rsid w:val="00000D25"/>
    <w:rsid w:val="000275C9"/>
    <w:rsid w:val="00044355"/>
    <w:rsid w:val="00045C40"/>
    <w:rsid w:val="00047780"/>
    <w:rsid w:val="0005454C"/>
    <w:rsid w:val="000568E6"/>
    <w:rsid w:val="00061B1F"/>
    <w:rsid w:val="000630E1"/>
    <w:rsid w:val="00065DB6"/>
    <w:rsid w:val="00071852"/>
    <w:rsid w:val="00074E05"/>
    <w:rsid w:val="00077260"/>
    <w:rsid w:val="00077A8B"/>
    <w:rsid w:val="00084749"/>
    <w:rsid w:val="00090BBD"/>
    <w:rsid w:val="00091323"/>
    <w:rsid w:val="00091FD1"/>
    <w:rsid w:val="00096756"/>
    <w:rsid w:val="000B22EA"/>
    <w:rsid w:val="000B5CC7"/>
    <w:rsid w:val="000B7E25"/>
    <w:rsid w:val="000C1CFB"/>
    <w:rsid w:val="000D51CA"/>
    <w:rsid w:val="000D7915"/>
    <w:rsid w:val="000E66F4"/>
    <w:rsid w:val="000E6976"/>
    <w:rsid w:val="000F5D3F"/>
    <w:rsid w:val="0010689A"/>
    <w:rsid w:val="00140BA9"/>
    <w:rsid w:val="0014107D"/>
    <w:rsid w:val="0014708F"/>
    <w:rsid w:val="0014759F"/>
    <w:rsid w:val="00152235"/>
    <w:rsid w:val="001527FA"/>
    <w:rsid w:val="00155D40"/>
    <w:rsid w:val="00157012"/>
    <w:rsid w:val="001841F3"/>
    <w:rsid w:val="00192FC7"/>
    <w:rsid w:val="001A1A94"/>
    <w:rsid w:val="001A425F"/>
    <w:rsid w:val="001A5357"/>
    <w:rsid w:val="001C38B8"/>
    <w:rsid w:val="001C687E"/>
    <w:rsid w:val="001C7CE9"/>
    <w:rsid w:val="001D4406"/>
    <w:rsid w:val="00201A65"/>
    <w:rsid w:val="0020203C"/>
    <w:rsid w:val="002039B4"/>
    <w:rsid w:val="00204844"/>
    <w:rsid w:val="00222A7C"/>
    <w:rsid w:val="00226693"/>
    <w:rsid w:val="002443B0"/>
    <w:rsid w:val="00253681"/>
    <w:rsid w:val="00254451"/>
    <w:rsid w:val="002557FF"/>
    <w:rsid w:val="00257C8B"/>
    <w:rsid w:val="00257F05"/>
    <w:rsid w:val="00260696"/>
    <w:rsid w:val="00266EA6"/>
    <w:rsid w:val="00267A58"/>
    <w:rsid w:val="00277BDE"/>
    <w:rsid w:val="00280022"/>
    <w:rsid w:val="00280CF3"/>
    <w:rsid w:val="0028777D"/>
    <w:rsid w:val="00294818"/>
    <w:rsid w:val="002A7780"/>
    <w:rsid w:val="002B480A"/>
    <w:rsid w:val="002C4ED1"/>
    <w:rsid w:val="002D0C25"/>
    <w:rsid w:val="002E51BA"/>
    <w:rsid w:val="002E58A8"/>
    <w:rsid w:val="002F6F86"/>
    <w:rsid w:val="00304A63"/>
    <w:rsid w:val="00306AC9"/>
    <w:rsid w:val="003314D9"/>
    <w:rsid w:val="00332F48"/>
    <w:rsid w:val="0033360A"/>
    <w:rsid w:val="00335F2B"/>
    <w:rsid w:val="003403D1"/>
    <w:rsid w:val="003425AA"/>
    <w:rsid w:val="00342A02"/>
    <w:rsid w:val="003478ED"/>
    <w:rsid w:val="00347B53"/>
    <w:rsid w:val="0035502B"/>
    <w:rsid w:val="00374430"/>
    <w:rsid w:val="00377C83"/>
    <w:rsid w:val="00382137"/>
    <w:rsid w:val="00385B30"/>
    <w:rsid w:val="003923AA"/>
    <w:rsid w:val="0039734B"/>
    <w:rsid w:val="003A29F0"/>
    <w:rsid w:val="003A5658"/>
    <w:rsid w:val="003B10D9"/>
    <w:rsid w:val="003C6DB0"/>
    <w:rsid w:val="003C6F11"/>
    <w:rsid w:val="003D422E"/>
    <w:rsid w:val="003E4A56"/>
    <w:rsid w:val="003F3FCB"/>
    <w:rsid w:val="004010F9"/>
    <w:rsid w:val="00411FFF"/>
    <w:rsid w:val="004147A4"/>
    <w:rsid w:val="00422482"/>
    <w:rsid w:val="00426FCA"/>
    <w:rsid w:val="00436049"/>
    <w:rsid w:val="0044446E"/>
    <w:rsid w:val="00444D73"/>
    <w:rsid w:val="00455E8F"/>
    <w:rsid w:val="00461AFA"/>
    <w:rsid w:val="00474479"/>
    <w:rsid w:val="00482EEE"/>
    <w:rsid w:val="004B70D8"/>
    <w:rsid w:val="004B72A4"/>
    <w:rsid w:val="004B7776"/>
    <w:rsid w:val="004E1600"/>
    <w:rsid w:val="004E3EC4"/>
    <w:rsid w:val="004E43CB"/>
    <w:rsid w:val="00526468"/>
    <w:rsid w:val="005273AD"/>
    <w:rsid w:val="00543495"/>
    <w:rsid w:val="00566BA5"/>
    <w:rsid w:val="00572B7E"/>
    <w:rsid w:val="005774D3"/>
    <w:rsid w:val="00582246"/>
    <w:rsid w:val="0058458E"/>
    <w:rsid w:val="0058462D"/>
    <w:rsid w:val="00587948"/>
    <w:rsid w:val="005921F6"/>
    <w:rsid w:val="0059483F"/>
    <w:rsid w:val="005A6F39"/>
    <w:rsid w:val="005C4EE7"/>
    <w:rsid w:val="005C5138"/>
    <w:rsid w:val="005F0321"/>
    <w:rsid w:val="005F1753"/>
    <w:rsid w:val="00601E99"/>
    <w:rsid w:val="006023CC"/>
    <w:rsid w:val="006055B9"/>
    <w:rsid w:val="006072EF"/>
    <w:rsid w:val="00625F8F"/>
    <w:rsid w:val="0063041C"/>
    <w:rsid w:val="006359E9"/>
    <w:rsid w:val="006361E4"/>
    <w:rsid w:val="00645A26"/>
    <w:rsid w:val="00646723"/>
    <w:rsid w:val="00656347"/>
    <w:rsid w:val="00660A20"/>
    <w:rsid w:val="00662498"/>
    <w:rsid w:val="006852C7"/>
    <w:rsid w:val="006A4C51"/>
    <w:rsid w:val="006A6440"/>
    <w:rsid w:val="006B7C96"/>
    <w:rsid w:val="006C0468"/>
    <w:rsid w:val="006C084B"/>
    <w:rsid w:val="006C3221"/>
    <w:rsid w:val="006C5A4C"/>
    <w:rsid w:val="006C5D2F"/>
    <w:rsid w:val="006D2822"/>
    <w:rsid w:val="006D622A"/>
    <w:rsid w:val="006D7603"/>
    <w:rsid w:val="00701C1D"/>
    <w:rsid w:val="00740244"/>
    <w:rsid w:val="007416BE"/>
    <w:rsid w:val="00756400"/>
    <w:rsid w:val="00761C9E"/>
    <w:rsid w:val="00774404"/>
    <w:rsid w:val="00777951"/>
    <w:rsid w:val="00790C13"/>
    <w:rsid w:val="007A0583"/>
    <w:rsid w:val="007A078D"/>
    <w:rsid w:val="007A1C4B"/>
    <w:rsid w:val="007A5DE7"/>
    <w:rsid w:val="007B17EC"/>
    <w:rsid w:val="007B75BB"/>
    <w:rsid w:val="007C2178"/>
    <w:rsid w:val="007D2AA8"/>
    <w:rsid w:val="007D4903"/>
    <w:rsid w:val="007D52FC"/>
    <w:rsid w:val="007F6994"/>
    <w:rsid w:val="00800DEF"/>
    <w:rsid w:val="008043E0"/>
    <w:rsid w:val="00810044"/>
    <w:rsid w:val="008101E5"/>
    <w:rsid w:val="00817C14"/>
    <w:rsid w:val="00842184"/>
    <w:rsid w:val="008459F4"/>
    <w:rsid w:val="00852907"/>
    <w:rsid w:val="00853082"/>
    <w:rsid w:val="0086777D"/>
    <w:rsid w:val="00873E56"/>
    <w:rsid w:val="00882A59"/>
    <w:rsid w:val="0088310F"/>
    <w:rsid w:val="00893004"/>
    <w:rsid w:val="008A4274"/>
    <w:rsid w:val="008A4C66"/>
    <w:rsid w:val="008A72C3"/>
    <w:rsid w:val="008B1D93"/>
    <w:rsid w:val="008B5B5C"/>
    <w:rsid w:val="008C0B74"/>
    <w:rsid w:val="008C5F13"/>
    <w:rsid w:val="008E1EF2"/>
    <w:rsid w:val="008F1A1D"/>
    <w:rsid w:val="00902CB8"/>
    <w:rsid w:val="0091009D"/>
    <w:rsid w:val="00911942"/>
    <w:rsid w:val="00924A1D"/>
    <w:rsid w:val="009374C6"/>
    <w:rsid w:val="00940F68"/>
    <w:rsid w:val="00943406"/>
    <w:rsid w:val="0094548B"/>
    <w:rsid w:val="009527D2"/>
    <w:rsid w:val="009551F4"/>
    <w:rsid w:val="00955C5B"/>
    <w:rsid w:val="00965D0E"/>
    <w:rsid w:val="00972879"/>
    <w:rsid w:val="00974D5A"/>
    <w:rsid w:val="009811FB"/>
    <w:rsid w:val="00983A79"/>
    <w:rsid w:val="009860AA"/>
    <w:rsid w:val="0098782A"/>
    <w:rsid w:val="00994396"/>
    <w:rsid w:val="009B39A8"/>
    <w:rsid w:val="009C7E66"/>
    <w:rsid w:val="009E1AF4"/>
    <w:rsid w:val="009F2B82"/>
    <w:rsid w:val="009F5D67"/>
    <w:rsid w:val="00A015D2"/>
    <w:rsid w:val="00A05E25"/>
    <w:rsid w:val="00A14852"/>
    <w:rsid w:val="00A17DCA"/>
    <w:rsid w:val="00A25F04"/>
    <w:rsid w:val="00A32439"/>
    <w:rsid w:val="00A4554B"/>
    <w:rsid w:val="00A47CA0"/>
    <w:rsid w:val="00A52464"/>
    <w:rsid w:val="00A56FD0"/>
    <w:rsid w:val="00A75065"/>
    <w:rsid w:val="00AA7C6D"/>
    <w:rsid w:val="00AB36B0"/>
    <w:rsid w:val="00AD10B8"/>
    <w:rsid w:val="00AD4764"/>
    <w:rsid w:val="00AF2189"/>
    <w:rsid w:val="00B06137"/>
    <w:rsid w:val="00B124BB"/>
    <w:rsid w:val="00B23C92"/>
    <w:rsid w:val="00B23F9E"/>
    <w:rsid w:val="00B251E0"/>
    <w:rsid w:val="00B45261"/>
    <w:rsid w:val="00B47962"/>
    <w:rsid w:val="00B550FC"/>
    <w:rsid w:val="00B706B8"/>
    <w:rsid w:val="00B72354"/>
    <w:rsid w:val="00B74B69"/>
    <w:rsid w:val="00B80F5F"/>
    <w:rsid w:val="00B85D74"/>
    <w:rsid w:val="00B87603"/>
    <w:rsid w:val="00BA0F57"/>
    <w:rsid w:val="00BA78A3"/>
    <w:rsid w:val="00BD4E7C"/>
    <w:rsid w:val="00BD51DC"/>
    <w:rsid w:val="00BF1B85"/>
    <w:rsid w:val="00BF522C"/>
    <w:rsid w:val="00C00B2A"/>
    <w:rsid w:val="00C114A5"/>
    <w:rsid w:val="00C12277"/>
    <w:rsid w:val="00C17E3E"/>
    <w:rsid w:val="00C22492"/>
    <w:rsid w:val="00C24F65"/>
    <w:rsid w:val="00C254FE"/>
    <w:rsid w:val="00C300DA"/>
    <w:rsid w:val="00C311C6"/>
    <w:rsid w:val="00C4163F"/>
    <w:rsid w:val="00C41F7A"/>
    <w:rsid w:val="00C44470"/>
    <w:rsid w:val="00C523AF"/>
    <w:rsid w:val="00C5293A"/>
    <w:rsid w:val="00C5312A"/>
    <w:rsid w:val="00C75A62"/>
    <w:rsid w:val="00C763FD"/>
    <w:rsid w:val="00C82AB7"/>
    <w:rsid w:val="00C83AB0"/>
    <w:rsid w:val="00CA14A5"/>
    <w:rsid w:val="00CA3CA5"/>
    <w:rsid w:val="00CB2605"/>
    <w:rsid w:val="00CB2E7F"/>
    <w:rsid w:val="00CB34CB"/>
    <w:rsid w:val="00CC06E9"/>
    <w:rsid w:val="00CC35B8"/>
    <w:rsid w:val="00CC64A6"/>
    <w:rsid w:val="00CD1B8D"/>
    <w:rsid w:val="00CD5D5C"/>
    <w:rsid w:val="00CE1C0B"/>
    <w:rsid w:val="00CE2865"/>
    <w:rsid w:val="00CE5F96"/>
    <w:rsid w:val="00CF6E37"/>
    <w:rsid w:val="00D0504B"/>
    <w:rsid w:val="00D050BB"/>
    <w:rsid w:val="00D1368E"/>
    <w:rsid w:val="00D160B7"/>
    <w:rsid w:val="00D240B9"/>
    <w:rsid w:val="00D26FF6"/>
    <w:rsid w:val="00D329C1"/>
    <w:rsid w:val="00D66CD6"/>
    <w:rsid w:val="00D77082"/>
    <w:rsid w:val="00DA1E95"/>
    <w:rsid w:val="00DB0B08"/>
    <w:rsid w:val="00DC185E"/>
    <w:rsid w:val="00DC4BC4"/>
    <w:rsid w:val="00DD2CFD"/>
    <w:rsid w:val="00DE6DFA"/>
    <w:rsid w:val="00DE7223"/>
    <w:rsid w:val="00DE726F"/>
    <w:rsid w:val="00DE7325"/>
    <w:rsid w:val="00DF523E"/>
    <w:rsid w:val="00E1223C"/>
    <w:rsid w:val="00E156AC"/>
    <w:rsid w:val="00E166B8"/>
    <w:rsid w:val="00E37B96"/>
    <w:rsid w:val="00E50AFA"/>
    <w:rsid w:val="00E65669"/>
    <w:rsid w:val="00E813E8"/>
    <w:rsid w:val="00E83CFC"/>
    <w:rsid w:val="00E90F69"/>
    <w:rsid w:val="00E92866"/>
    <w:rsid w:val="00E95337"/>
    <w:rsid w:val="00EA72E1"/>
    <w:rsid w:val="00EB11E1"/>
    <w:rsid w:val="00EB2140"/>
    <w:rsid w:val="00EC193A"/>
    <w:rsid w:val="00ED4997"/>
    <w:rsid w:val="00EE583E"/>
    <w:rsid w:val="00F011E8"/>
    <w:rsid w:val="00F24FCD"/>
    <w:rsid w:val="00F52A68"/>
    <w:rsid w:val="00F61BF3"/>
    <w:rsid w:val="00F702D1"/>
    <w:rsid w:val="00F725A4"/>
    <w:rsid w:val="00F80B04"/>
    <w:rsid w:val="00F82DC4"/>
    <w:rsid w:val="00F93687"/>
    <w:rsid w:val="00F93F16"/>
    <w:rsid w:val="00FA24A8"/>
    <w:rsid w:val="00FA2D03"/>
    <w:rsid w:val="00FA40D0"/>
    <w:rsid w:val="00FB3507"/>
    <w:rsid w:val="00FC2170"/>
    <w:rsid w:val="00FD1B75"/>
    <w:rsid w:val="00FF256E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894BA88-8AD5-BE4D-B9FA-41BEE20A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RU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03D1"/>
    <w:rPr>
      <w:sz w:val="24"/>
      <w:szCs w:val="24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table" w:styleId="TableGrid">
    <w:name w:val="Table Grid"/>
    <w:basedOn w:val="TableNormal"/>
    <w:rsid w:val="00306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74404"/>
    <w:rPr>
      <w:color w:val="0000FF"/>
      <w:u w:val="single"/>
    </w:rPr>
  </w:style>
  <w:style w:type="paragraph" w:styleId="BalloonText">
    <w:name w:val="Balloon Text"/>
    <w:basedOn w:val="Normal"/>
    <w:semiHidden/>
    <w:rsid w:val="009C7E66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C24F65"/>
    <w:pPr>
      <w:jc w:val="center"/>
    </w:pPr>
    <w:rPr>
      <w:b/>
      <w:sz w:val="26"/>
      <w:szCs w:val="26"/>
      <w:lang w:val="x-none" w:eastAsia="x-none"/>
    </w:rPr>
  </w:style>
  <w:style w:type="character" w:customStyle="1" w:styleId="TitleChar">
    <w:name w:val="Title Char"/>
    <w:link w:val="Title"/>
    <w:rsid w:val="00C24F65"/>
    <w:rPr>
      <w:b/>
      <w:sz w:val="26"/>
      <w:szCs w:val="26"/>
    </w:rPr>
  </w:style>
  <w:style w:type="paragraph" w:customStyle="1" w:styleId="ConsPlusTitle">
    <w:name w:val="ConsPlusTitle"/>
    <w:rsid w:val="00C24F65"/>
    <w:pPr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character" w:styleId="Strong">
    <w:name w:val="Strong"/>
    <w:qFormat/>
    <w:rsid w:val="00C24F65"/>
    <w:rPr>
      <w:b/>
      <w:bCs/>
    </w:rPr>
  </w:style>
  <w:style w:type="character" w:customStyle="1" w:styleId="BodyTextChar">
    <w:name w:val="Body Text Char"/>
    <w:link w:val="BodyText"/>
    <w:locked/>
    <w:rsid w:val="00C24F65"/>
    <w:rPr>
      <w:rFonts w:ascii="Calibri" w:hAnsi="Calibri"/>
      <w:sz w:val="24"/>
      <w:szCs w:val="22"/>
    </w:rPr>
  </w:style>
  <w:style w:type="paragraph" w:styleId="BodyText">
    <w:name w:val="Body Text"/>
    <w:basedOn w:val="Normal"/>
    <w:link w:val="BodyTextChar"/>
    <w:rsid w:val="00C24F65"/>
    <w:pPr>
      <w:spacing w:before="100" w:after="100"/>
    </w:pPr>
    <w:rPr>
      <w:rFonts w:ascii="Calibri" w:hAnsi="Calibri"/>
      <w:szCs w:val="22"/>
      <w:lang w:val="x-none" w:eastAsia="x-none"/>
    </w:rPr>
  </w:style>
  <w:style w:type="character" w:customStyle="1" w:styleId="1">
    <w:name w:val="Основной текст Знак1"/>
    <w:rsid w:val="00C24F65"/>
    <w:rPr>
      <w:sz w:val="24"/>
      <w:szCs w:val="24"/>
    </w:rPr>
  </w:style>
  <w:style w:type="paragraph" w:customStyle="1" w:styleId="10">
    <w:name w:val="Текст1"/>
    <w:basedOn w:val="Normal"/>
    <w:rsid w:val="00646723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2">
    <w:name w:val="Текст2"/>
    <w:basedOn w:val="Normal"/>
    <w:rsid w:val="00646723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53;&#1086;&#1074;&#1099;&#1077;%20&#1073;&#1083;&#1072;&#1085;&#1082;&#1080;\&#1041;&#1083;&#1072;&#1085;&#1082;%20&#1087;&#1080;&#1089;&#1100;&#1084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Settings\Администратор\Рабочий стол\Новые бланки\Бланк письма.dot</Template>
  <TotalTime>0</TotalTime>
  <Pages>3</Pages>
  <Words>1821</Words>
  <Characters>10385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район</vt:lpstr>
    </vt:vector>
  </TitlesOfParts>
  <Company>x</Company>
  <LinksUpToDate>false</LinksUpToDate>
  <CharactersWithSpaces>12182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район</dc:title>
  <dc:subject/>
  <dc:creator>1</dc:creator>
  <cp:keywords/>
  <cp:lastModifiedBy>Microsoft Office User</cp:lastModifiedBy>
  <cp:revision>2</cp:revision>
  <cp:lastPrinted>2021-10-05T12:26:00Z</cp:lastPrinted>
  <dcterms:created xsi:type="dcterms:W3CDTF">2025-01-16T00:27:00Z</dcterms:created>
  <dcterms:modified xsi:type="dcterms:W3CDTF">2025-01-16T00:27:00Z</dcterms:modified>
</cp:coreProperties>
</file>