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2605" w:rsidRDefault="00CB2605" w:rsidP="008043E0">
      <w:pPr>
        <w:shd w:val="clear" w:color="auto" w:fill="FFFFFF"/>
        <w:ind w:firstLine="710"/>
        <w:jc w:val="both"/>
        <w:rPr>
          <w:sz w:val="28"/>
          <w:szCs w:val="28"/>
        </w:rPr>
      </w:pPr>
      <w:r w:rsidRPr="004071C8">
        <w:rPr>
          <w:sz w:val="28"/>
          <w:szCs w:val="28"/>
        </w:rPr>
        <w:t>Перечень земельных участков для безвозмездного предоставления в собственность гражданам, имеющим трех и более детей.</w:t>
      </w: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2101"/>
        <w:gridCol w:w="7146"/>
        <w:gridCol w:w="934"/>
      </w:tblGrid>
      <w:tr w:rsidR="00CE5F96" w:rsidRPr="001C5D33" w:rsidTr="000B22EA">
        <w:trPr>
          <w:trHeight w:val="8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1C5D33" w:rsidRDefault="00CE5F96" w:rsidP="000B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D33">
              <w:rPr>
                <w:b/>
                <w:color w:val="000000"/>
              </w:rPr>
              <w:t>№ п/п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1C5D33" w:rsidRDefault="00CE5F96" w:rsidP="000B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D33">
              <w:rPr>
                <w:b/>
                <w:color w:val="000000"/>
              </w:rPr>
              <w:t>Кадастровый номер з/у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1C5D33" w:rsidRDefault="00CE5F96" w:rsidP="000B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D33">
              <w:rPr>
                <w:b/>
                <w:color w:val="000000"/>
              </w:rPr>
              <w:t>Местоположение з/у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1C5D33" w:rsidRDefault="00CE5F96" w:rsidP="000B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D33">
              <w:rPr>
                <w:b/>
                <w:color w:val="000000"/>
              </w:rPr>
              <w:t>Площадь, кв.м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40:13:050115:899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40:13:050115:900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40:13:050115:911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40:13:050115:913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40:13:050115:915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40:13:050115:919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7F0E6A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056EC0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C0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C0" w:rsidRDefault="00056EC0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C0" w:rsidRDefault="00056EC0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C0" w:rsidRDefault="00056EC0" w:rsidP="006A3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A3FE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40:13:050115:978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40:13:050115:979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40:13:050115:980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40:13:050115:981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40:13:050115:1014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40:13:050115:1017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40:13:050115:1039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40:13:050115:1044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40:13:050115:1045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40:13:050115:1046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40:13:050115:1048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40:13:050115:1050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40:13:050115:1051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40:13:050115:1052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40:13:050115:1084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40:13:050115:1087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40:13:050115:1088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40:13:050115:1090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40:13:050115:1091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40:13:050115:1094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40:13:050115:1105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40:13:050115:1106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40:13:050115:1113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40:13:050115:1126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40:13:050115:1127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40:13:050115:1129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1019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5845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40:13:050115:1191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40:13:050115:1192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40:13:050115:1209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40:13:050115:1252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40:13:050115:1310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40:13:050115:1311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40:13:050115:1318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056EC0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40:13:090503:133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СП «Деревня Рябцево», д. Придача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7F0E6A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56EC0">
              <w:rPr>
                <w:color w:val="000000"/>
              </w:rPr>
              <w:t>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40:13:090503:185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СП «Деревня Рябцево», д. Придача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</w:t>
            </w:r>
          </w:p>
        </w:tc>
      </w:tr>
    </w:tbl>
    <w:p w:rsidR="007D2AA8" w:rsidRDefault="007D2AA8" w:rsidP="008043E0">
      <w:pPr>
        <w:shd w:val="clear" w:color="auto" w:fill="FFFFFF"/>
        <w:ind w:firstLine="710"/>
        <w:jc w:val="both"/>
        <w:rPr>
          <w:sz w:val="28"/>
          <w:szCs w:val="28"/>
        </w:rPr>
      </w:pPr>
    </w:p>
    <w:sectPr w:rsidR="007D2AA8" w:rsidSect="002E51BA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F0EFD"/>
    <w:multiLevelType w:val="hybridMultilevel"/>
    <w:tmpl w:val="4BE863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770A1ACE"/>
    <w:multiLevelType w:val="hybridMultilevel"/>
    <w:tmpl w:val="32FC764E"/>
    <w:lvl w:ilvl="0" w:tplc="5812FE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5373050">
    <w:abstractNumId w:val="0"/>
  </w:num>
  <w:num w:numId="2" w16cid:durableId="114172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83"/>
    <w:rsid w:val="00000D25"/>
    <w:rsid w:val="000275C9"/>
    <w:rsid w:val="00044355"/>
    <w:rsid w:val="00045C40"/>
    <w:rsid w:val="00047780"/>
    <w:rsid w:val="0005454C"/>
    <w:rsid w:val="000568E6"/>
    <w:rsid w:val="00056EC0"/>
    <w:rsid w:val="00061B1F"/>
    <w:rsid w:val="000630E1"/>
    <w:rsid w:val="00065DB6"/>
    <w:rsid w:val="00071852"/>
    <w:rsid w:val="00074E05"/>
    <w:rsid w:val="00077260"/>
    <w:rsid w:val="00077A8B"/>
    <w:rsid w:val="00084749"/>
    <w:rsid w:val="00090BBD"/>
    <w:rsid w:val="00091323"/>
    <w:rsid w:val="00091FD1"/>
    <w:rsid w:val="00096756"/>
    <w:rsid w:val="000B22EA"/>
    <w:rsid w:val="000B5CC7"/>
    <w:rsid w:val="000B7E25"/>
    <w:rsid w:val="000C1CFB"/>
    <w:rsid w:val="000D51CA"/>
    <w:rsid w:val="000D7915"/>
    <w:rsid w:val="000E66F4"/>
    <w:rsid w:val="000E6976"/>
    <w:rsid w:val="000F5D3F"/>
    <w:rsid w:val="0010689A"/>
    <w:rsid w:val="00140BA9"/>
    <w:rsid w:val="0014107D"/>
    <w:rsid w:val="0014708F"/>
    <w:rsid w:val="0014759F"/>
    <w:rsid w:val="00152235"/>
    <w:rsid w:val="001527FA"/>
    <w:rsid w:val="00155D40"/>
    <w:rsid w:val="00157012"/>
    <w:rsid w:val="001841F3"/>
    <w:rsid w:val="00192FC7"/>
    <w:rsid w:val="001A1A94"/>
    <w:rsid w:val="001A425F"/>
    <w:rsid w:val="001A5357"/>
    <w:rsid w:val="001C38B8"/>
    <w:rsid w:val="001C687E"/>
    <w:rsid w:val="001C7CE9"/>
    <w:rsid w:val="001D4406"/>
    <w:rsid w:val="00201A65"/>
    <w:rsid w:val="0020203C"/>
    <w:rsid w:val="002039B4"/>
    <w:rsid w:val="00204844"/>
    <w:rsid w:val="00222A7C"/>
    <w:rsid w:val="00226693"/>
    <w:rsid w:val="002443B0"/>
    <w:rsid w:val="00253681"/>
    <w:rsid w:val="00254451"/>
    <w:rsid w:val="002557FF"/>
    <w:rsid w:val="00257C8B"/>
    <w:rsid w:val="00257F05"/>
    <w:rsid w:val="00260696"/>
    <w:rsid w:val="00266EA6"/>
    <w:rsid w:val="00267A58"/>
    <w:rsid w:val="00277BDE"/>
    <w:rsid w:val="00280022"/>
    <w:rsid w:val="00280CF3"/>
    <w:rsid w:val="0028777D"/>
    <w:rsid w:val="00294818"/>
    <w:rsid w:val="002A7780"/>
    <w:rsid w:val="002B480A"/>
    <w:rsid w:val="002C4ED1"/>
    <w:rsid w:val="002D0C25"/>
    <w:rsid w:val="002E51BA"/>
    <w:rsid w:val="002E58A8"/>
    <w:rsid w:val="002F6F86"/>
    <w:rsid w:val="00304A63"/>
    <w:rsid w:val="00306AC9"/>
    <w:rsid w:val="003314D9"/>
    <w:rsid w:val="00332F48"/>
    <w:rsid w:val="0033360A"/>
    <w:rsid w:val="00335F2B"/>
    <w:rsid w:val="003403D1"/>
    <w:rsid w:val="003425AA"/>
    <w:rsid w:val="00342A02"/>
    <w:rsid w:val="003478ED"/>
    <w:rsid w:val="00347B53"/>
    <w:rsid w:val="0035502B"/>
    <w:rsid w:val="00374430"/>
    <w:rsid w:val="00377C83"/>
    <w:rsid w:val="00382137"/>
    <w:rsid w:val="00385B30"/>
    <w:rsid w:val="003923AA"/>
    <w:rsid w:val="0039734B"/>
    <w:rsid w:val="003A29F0"/>
    <w:rsid w:val="003A5658"/>
    <w:rsid w:val="003B10D9"/>
    <w:rsid w:val="003C6DB0"/>
    <w:rsid w:val="003C6F11"/>
    <w:rsid w:val="003D422E"/>
    <w:rsid w:val="003E4A56"/>
    <w:rsid w:val="003F3FCB"/>
    <w:rsid w:val="004010F9"/>
    <w:rsid w:val="00411FFF"/>
    <w:rsid w:val="004147A4"/>
    <w:rsid w:val="00422482"/>
    <w:rsid w:val="00426FCA"/>
    <w:rsid w:val="00436049"/>
    <w:rsid w:val="0044446E"/>
    <w:rsid w:val="00444D73"/>
    <w:rsid w:val="00455E8F"/>
    <w:rsid w:val="00461AFA"/>
    <w:rsid w:val="00474479"/>
    <w:rsid w:val="00482EEE"/>
    <w:rsid w:val="004B70D8"/>
    <w:rsid w:val="004B72A4"/>
    <w:rsid w:val="004B7776"/>
    <w:rsid w:val="004E1600"/>
    <w:rsid w:val="004E3EC4"/>
    <w:rsid w:val="004E43CB"/>
    <w:rsid w:val="00526468"/>
    <w:rsid w:val="005273AD"/>
    <w:rsid w:val="00543495"/>
    <w:rsid w:val="00566BA5"/>
    <w:rsid w:val="00572B7E"/>
    <w:rsid w:val="005774D3"/>
    <w:rsid w:val="00582246"/>
    <w:rsid w:val="0058458E"/>
    <w:rsid w:val="0058462D"/>
    <w:rsid w:val="00587948"/>
    <w:rsid w:val="005921F6"/>
    <w:rsid w:val="0059483F"/>
    <w:rsid w:val="005A6F39"/>
    <w:rsid w:val="005C4EE7"/>
    <w:rsid w:val="005C5138"/>
    <w:rsid w:val="005F0321"/>
    <w:rsid w:val="005F1753"/>
    <w:rsid w:val="00601E99"/>
    <w:rsid w:val="006023CC"/>
    <w:rsid w:val="006055B9"/>
    <w:rsid w:val="006072EF"/>
    <w:rsid w:val="00625F8F"/>
    <w:rsid w:val="0063041C"/>
    <w:rsid w:val="006359E9"/>
    <w:rsid w:val="006361E4"/>
    <w:rsid w:val="00645A26"/>
    <w:rsid w:val="00646723"/>
    <w:rsid w:val="00656347"/>
    <w:rsid w:val="00660A20"/>
    <w:rsid w:val="00662498"/>
    <w:rsid w:val="006852C7"/>
    <w:rsid w:val="006A3FEE"/>
    <w:rsid w:val="006A4C51"/>
    <w:rsid w:val="006A6440"/>
    <w:rsid w:val="006B7C96"/>
    <w:rsid w:val="006C0468"/>
    <w:rsid w:val="006C084B"/>
    <w:rsid w:val="006C3221"/>
    <w:rsid w:val="006C5A4C"/>
    <w:rsid w:val="006C5D2F"/>
    <w:rsid w:val="006D2822"/>
    <w:rsid w:val="006D622A"/>
    <w:rsid w:val="006D7603"/>
    <w:rsid w:val="00701C1D"/>
    <w:rsid w:val="00740244"/>
    <w:rsid w:val="007416BE"/>
    <w:rsid w:val="00756400"/>
    <w:rsid w:val="00761C9E"/>
    <w:rsid w:val="00774404"/>
    <w:rsid w:val="00777951"/>
    <w:rsid w:val="00790C13"/>
    <w:rsid w:val="007A0583"/>
    <w:rsid w:val="007A078D"/>
    <w:rsid w:val="007A1C4B"/>
    <w:rsid w:val="007A5DE7"/>
    <w:rsid w:val="007B17EC"/>
    <w:rsid w:val="007B75BB"/>
    <w:rsid w:val="007D2AA8"/>
    <w:rsid w:val="007D4903"/>
    <w:rsid w:val="007D52FC"/>
    <w:rsid w:val="007F0E6A"/>
    <w:rsid w:val="007F6994"/>
    <w:rsid w:val="00800DEF"/>
    <w:rsid w:val="008043E0"/>
    <w:rsid w:val="00810044"/>
    <w:rsid w:val="008101E5"/>
    <w:rsid w:val="00817C14"/>
    <w:rsid w:val="0082454D"/>
    <w:rsid w:val="00842184"/>
    <w:rsid w:val="008459F4"/>
    <w:rsid w:val="00852907"/>
    <w:rsid w:val="00853082"/>
    <w:rsid w:val="0086777D"/>
    <w:rsid w:val="00873E56"/>
    <w:rsid w:val="00882A59"/>
    <w:rsid w:val="0088310F"/>
    <w:rsid w:val="00893004"/>
    <w:rsid w:val="008A4274"/>
    <w:rsid w:val="008A4C66"/>
    <w:rsid w:val="008A72C3"/>
    <w:rsid w:val="008B1D93"/>
    <w:rsid w:val="008B5B5C"/>
    <w:rsid w:val="008C0B74"/>
    <w:rsid w:val="008C5F13"/>
    <w:rsid w:val="008E1EF2"/>
    <w:rsid w:val="008F1A1D"/>
    <w:rsid w:val="00902CB8"/>
    <w:rsid w:val="0091009D"/>
    <w:rsid w:val="00911942"/>
    <w:rsid w:val="00924A1D"/>
    <w:rsid w:val="009374C6"/>
    <w:rsid w:val="00940F68"/>
    <w:rsid w:val="00943406"/>
    <w:rsid w:val="0094548B"/>
    <w:rsid w:val="009527D2"/>
    <w:rsid w:val="009551F4"/>
    <w:rsid w:val="00955C5B"/>
    <w:rsid w:val="00965D0E"/>
    <w:rsid w:val="00972879"/>
    <w:rsid w:val="00974D5A"/>
    <w:rsid w:val="009811FB"/>
    <w:rsid w:val="00983A79"/>
    <w:rsid w:val="009860AA"/>
    <w:rsid w:val="0098782A"/>
    <w:rsid w:val="00994396"/>
    <w:rsid w:val="009B39A8"/>
    <w:rsid w:val="009C7E66"/>
    <w:rsid w:val="009E1AF4"/>
    <w:rsid w:val="009F2B82"/>
    <w:rsid w:val="009F5D67"/>
    <w:rsid w:val="00A015D2"/>
    <w:rsid w:val="00A05E25"/>
    <w:rsid w:val="00A14852"/>
    <w:rsid w:val="00A17DCA"/>
    <w:rsid w:val="00A25F04"/>
    <w:rsid w:val="00A32439"/>
    <w:rsid w:val="00A4554B"/>
    <w:rsid w:val="00A47CA0"/>
    <w:rsid w:val="00A52464"/>
    <w:rsid w:val="00A56FD0"/>
    <w:rsid w:val="00A75065"/>
    <w:rsid w:val="00AA7C6D"/>
    <w:rsid w:val="00AB36B0"/>
    <w:rsid w:val="00AD10B8"/>
    <w:rsid w:val="00AD4764"/>
    <w:rsid w:val="00AF2189"/>
    <w:rsid w:val="00B06137"/>
    <w:rsid w:val="00B124BB"/>
    <w:rsid w:val="00B23C92"/>
    <w:rsid w:val="00B23F9E"/>
    <w:rsid w:val="00B251E0"/>
    <w:rsid w:val="00B45261"/>
    <w:rsid w:val="00B47962"/>
    <w:rsid w:val="00B550FC"/>
    <w:rsid w:val="00B706B8"/>
    <w:rsid w:val="00B72354"/>
    <w:rsid w:val="00B74B69"/>
    <w:rsid w:val="00B80F5F"/>
    <w:rsid w:val="00B85D74"/>
    <w:rsid w:val="00B87603"/>
    <w:rsid w:val="00BA0F57"/>
    <w:rsid w:val="00BA78A3"/>
    <w:rsid w:val="00BD4E7C"/>
    <w:rsid w:val="00BD51DC"/>
    <w:rsid w:val="00BF1B85"/>
    <w:rsid w:val="00BF522C"/>
    <w:rsid w:val="00C00B2A"/>
    <w:rsid w:val="00C114A5"/>
    <w:rsid w:val="00C12277"/>
    <w:rsid w:val="00C17E3E"/>
    <w:rsid w:val="00C22492"/>
    <w:rsid w:val="00C24F65"/>
    <w:rsid w:val="00C254FE"/>
    <w:rsid w:val="00C300DA"/>
    <w:rsid w:val="00C311C6"/>
    <w:rsid w:val="00C4163F"/>
    <w:rsid w:val="00C41F7A"/>
    <w:rsid w:val="00C44470"/>
    <w:rsid w:val="00C523AF"/>
    <w:rsid w:val="00C5293A"/>
    <w:rsid w:val="00C5312A"/>
    <w:rsid w:val="00C75A62"/>
    <w:rsid w:val="00C763FD"/>
    <w:rsid w:val="00C82AB7"/>
    <w:rsid w:val="00C83AB0"/>
    <w:rsid w:val="00CA14A5"/>
    <w:rsid w:val="00CA3CA5"/>
    <w:rsid w:val="00CB2605"/>
    <w:rsid w:val="00CB2E7F"/>
    <w:rsid w:val="00CB34CB"/>
    <w:rsid w:val="00CC06E9"/>
    <w:rsid w:val="00CC35B8"/>
    <w:rsid w:val="00CC64A6"/>
    <w:rsid w:val="00CD1B8D"/>
    <w:rsid w:val="00CD5D5C"/>
    <w:rsid w:val="00CE1C0B"/>
    <w:rsid w:val="00CE2865"/>
    <w:rsid w:val="00CE5F96"/>
    <w:rsid w:val="00CF6E37"/>
    <w:rsid w:val="00D0504B"/>
    <w:rsid w:val="00D050BB"/>
    <w:rsid w:val="00D1368E"/>
    <w:rsid w:val="00D160B7"/>
    <w:rsid w:val="00D240B9"/>
    <w:rsid w:val="00D26FF6"/>
    <w:rsid w:val="00D329C1"/>
    <w:rsid w:val="00D66CD6"/>
    <w:rsid w:val="00D77082"/>
    <w:rsid w:val="00DA1E95"/>
    <w:rsid w:val="00DB0B08"/>
    <w:rsid w:val="00DC185E"/>
    <w:rsid w:val="00DC4BC4"/>
    <w:rsid w:val="00DD2CFD"/>
    <w:rsid w:val="00DE6DFA"/>
    <w:rsid w:val="00DE7223"/>
    <w:rsid w:val="00DE726F"/>
    <w:rsid w:val="00DE7325"/>
    <w:rsid w:val="00DF523E"/>
    <w:rsid w:val="00E1223C"/>
    <w:rsid w:val="00E156AC"/>
    <w:rsid w:val="00E166B8"/>
    <w:rsid w:val="00E37B96"/>
    <w:rsid w:val="00E50AFA"/>
    <w:rsid w:val="00E65669"/>
    <w:rsid w:val="00E813E8"/>
    <w:rsid w:val="00E83CFC"/>
    <w:rsid w:val="00E90F69"/>
    <w:rsid w:val="00E92866"/>
    <w:rsid w:val="00E95337"/>
    <w:rsid w:val="00EA72E1"/>
    <w:rsid w:val="00EB11E1"/>
    <w:rsid w:val="00EB2140"/>
    <w:rsid w:val="00EC193A"/>
    <w:rsid w:val="00ED4997"/>
    <w:rsid w:val="00EE583E"/>
    <w:rsid w:val="00EE7F8E"/>
    <w:rsid w:val="00F011E8"/>
    <w:rsid w:val="00F24FCD"/>
    <w:rsid w:val="00F52A68"/>
    <w:rsid w:val="00F61BF3"/>
    <w:rsid w:val="00F702D1"/>
    <w:rsid w:val="00F725A4"/>
    <w:rsid w:val="00F80B04"/>
    <w:rsid w:val="00F82DC4"/>
    <w:rsid w:val="00F93687"/>
    <w:rsid w:val="00F93F16"/>
    <w:rsid w:val="00FA24A8"/>
    <w:rsid w:val="00FA2D03"/>
    <w:rsid w:val="00FA40D0"/>
    <w:rsid w:val="00FB3507"/>
    <w:rsid w:val="00FC2170"/>
    <w:rsid w:val="00FD1B75"/>
    <w:rsid w:val="00FF256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5A5A71-0618-284E-8282-A42C2B9C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3D1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30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4404"/>
    <w:rPr>
      <w:color w:val="0000FF"/>
      <w:u w:val="single"/>
    </w:rPr>
  </w:style>
  <w:style w:type="paragraph" w:styleId="BalloonText">
    <w:name w:val="Balloon Text"/>
    <w:basedOn w:val="Normal"/>
    <w:semiHidden/>
    <w:rsid w:val="009C7E6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24F65"/>
    <w:pPr>
      <w:jc w:val="center"/>
    </w:pPr>
    <w:rPr>
      <w:b/>
      <w:sz w:val="26"/>
      <w:szCs w:val="26"/>
      <w:lang w:val="x-none" w:eastAsia="x-none"/>
    </w:rPr>
  </w:style>
  <w:style w:type="character" w:customStyle="1" w:styleId="TitleChar">
    <w:name w:val="Title Char"/>
    <w:link w:val="Title"/>
    <w:rsid w:val="00C24F65"/>
    <w:rPr>
      <w:b/>
      <w:sz w:val="26"/>
      <w:szCs w:val="26"/>
    </w:rPr>
  </w:style>
  <w:style w:type="paragraph" w:customStyle="1" w:styleId="ConsPlusTitle">
    <w:name w:val="ConsPlusTitle"/>
    <w:rsid w:val="00C24F65"/>
    <w:pPr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character" w:styleId="Strong">
    <w:name w:val="Strong"/>
    <w:qFormat/>
    <w:rsid w:val="00C24F65"/>
    <w:rPr>
      <w:b/>
      <w:bCs/>
    </w:rPr>
  </w:style>
  <w:style w:type="character" w:customStyle="1" w:styleId="BodyTextChar">
    <w:name w:val="Body Text Char"/>
    <w:link w:val="BodyText"/>
    <w:locked/>
    <w:rsid w:val="00C24F65"/>
    <w:rPr>
      <w:rFonts w:ascii="Calibri" w:hAnsi="Calibri"/>
      <w:sz w:val="24"/>
      <w:szCs w:val="22"/>
    </w:rPr>
  </w:style>
  <w:style w:type="paragraph" w:styleId="BodyText">
    <w:name w:val="Body Text"/>
    <w:basedOn w:val="Normal"/>
    <w:link w:val="BodyTextChar"/>
    <w:rsid w:val="00C24F65"/>
    <w:pPr>
      <w:spacing w:before="100" w:after="100"/>
    </w:pPr>
    <w:rPr>
      <w:rFonts w:ascii="Calibri" w:hAnsi="Calibri"/>
      <w:szCs w:val="22"/>
      <w:lang w:val="x-none" w:eastAsia="x-none"/>
    </w:rPr>
  </w:style>
  <w:style w:type="character" w:customStyle="1" w:styleId="1">
    <w:name w:val="Основной текст Знак1"/>
    <w:rsid w:val="00C24F65"/>
    <w:rPr>
      <w:sz w:val="24"/>
      <w:szCs w:val="24"/>
    </w:rPr>
  </w:style>
  <w:style w:type="paragraph" w:customStyle="1" w:styleId="10">
    <w:name w:val="Текст1"/>
    <w:basedOn w:val="Normal"/>
    <w:rsid w:val="0064672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">
    <w:name w:val="Текст2"/>
    <w:basedOn w:val="Normal"/>
    <w:rsid w:val="0064672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3;&#1086;&#1074;&#1099;&#1077;%20&#1073;&#1083;&#1072;&#1085;&#1082;&#1080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C1D3-98D6-456A-A340-6968591F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Settings\Администратор\Рабочий стол\Новые бланки\Бланк письма.dot</Template>
  <TotalTime>0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</vt:lpstr>
    </vt:vector>
  </TitlesOfParts>
  <Company>x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</dc:title>
  <dc:subject/>
  <dc:creator>1</dc:creator>
  <cp:keywords/>
  <cp:lastModifiedBy>Microsoft Office User</cp:lastModifiedBy>
  <cp:revision>2</cp:revision>
  <cp:lastPrinted>2021-10-05T12:26:00Z</cp:lastPrinted>
  <dcterms:created xsi:type="dcterms:W3CDTF">2025-04-11T03:51:00Z</dcterms:created>
  <dcterms:modified xsi:type="dcterms:W3CDTF">2025-04-11T03:51:00Z</dcterms:modified>
</cp:coreProperties>
</file>