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8F" w:rsidRPr="0092334E" w:rsidRDefault="00376B8F" w:rsidP="0092334E">
      <w:pPr>
        <w:ind w:left="5387" w:right="-1"/>
        <w:rPr>
          <w:sz w:val="18"/>
          <w:szCs w:val="18"/>
        </w:rPr>
      </w:pPr>
      <w:r w:rsidRPr="0092334E">
        <w:rPr>
          <w:sz w:val="18"/>
          <w:szCs w:val="18"/>
        </w:rPr>
        <w:t>Приложение №5</w:t>
      </w:r>
    </w:p>
    <w:p w:rsidR="00376B8F" w:rsidRPr="0092334E" w:rsidRDefault="00376B8F" w:rsidP="0092334E">
      <w:pPr>
        <w:ind w:left="5387" w:right="-1"/>
        <w:rPr>
          <w:sz w:val="18"/>
          <w:szCs w:val="18"/>
        </w:rPr>
      </w:pPr>
      <w:r w:rsidRPr="0092334E">
        <w:rPr>
          <w:sz w:val="18"/>
          <w:szCs w:val="18"/>
        </w:rPr>
        <w:t>к Постановлению Малоярославецкой районной администрации муниципального</w:t>
      </w:r>
      <w:r>
        <w:rPr>
          <w:sz w:val="18"/>
          <w:szCs w:val="18"/>
        </w:rPr>
        <w:t xml:space="preserve"> </w:t>
      </w:r>
      <w:r w:rsidRPr="0092334E">
        <w:rPr>
          <w:sz w:val="18"/>
          <w:szCs w:val="18"/>
        </w:rPr>
        <w:t>района «Малоярославецкий район»</w:t>
      </w:r>
      <w:r>
        <w:rPr>
          <w:sz w:val="18"/>
          <w:szCs w:val="18"/>
        </w:rPr>
        <w:t xml:space="preserve"> № 14 от 15.01.2019г.</w:t>
      </w:r>
    </w:p>
    <w:p w:rsidR="00376B8F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76B8F" w:rsidRPr="0092334E" w:rsidRDefault="00376B8F" w:rsidP="00BC2B4F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2B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2334E">
        <w:rPr>
          <w:rFonts w:ascii="Times New Roman" w:hAnsi="Times New Roman" w:cs="Times New Roman"/>
          <w:sz w:val="24"/>
          <w:szCs w:val="24"/>
        </w:rPr>
        <w:t>инансово-экономические обоснования (расчеты) к бюджетной смете в разрезе классификации операций сектора государственного управления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211 "Заработная плата"</w:t>
      </w:r>
    </w:p>
    <w:p w:rsidR="00376B8F" w:rsidRPr="0092334E" w:rsidRDefault="00376B8F" w:rsidP="006233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Расчет расходов по оплате труда составляется на основе: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212 "Прочие выплаты"</w:t>
      </w:r>
    </w:p>
    <w:p w:rsidR="00376B8F" w:rsidRPr="0092334E" w:rsidRDefault="00376B8F" w:rsidP="006233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213 "Начисления на выплаты по оплате труда"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221 "Услуги связи"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222 "Транспортные услуги"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Подстатья 223 «Коммунальные услуги» 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BE230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BE230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Подстатья 224 «Арендная плата за пользование имуществом» 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225 "Работы, услуги по содержанию имущества"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226 "Прочие работы, услуги"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BE230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BE230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227 "Страхование"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BE23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BE230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228 "Услуги, работы для целей капитальных вложений"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BE230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229 "Арендная плата за пользование земельными участками и другими обособленными природными объектами"</w:t>
      </w:r>
    </w:p>
    <w:p w:rsidR="00376B8F" w:rsidRPr="0092334E" w:rsidRDefault="00376B8F" w:rsidP="00BE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5D788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5D788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262 "Пособия по социальной помощи населению в денежной форме"</w:t>
      </w:r>
    </w:p>
    <w:p w:rsidR="00376B8F" w:rsidRPr="0092334E" w:rsidRDefault="00376B8F" w:rsidP="009742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9742D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92334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264 "Пенсии, пособия, выплачиваемыеработодателями, нанимателями бывшим работникамв денежной форме"</w:t>
      </w:r>
    </w:p>
    <w:p w:rsidR="00376B8F" w:rsidRPr="0092334E" w:rsidRDefault="00376B8F" w:rsidP="00247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5D7885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08384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266 "Социальные пособия и компенсации персоналу в денежной форме"</w:t>
      </w:r>
    </w:p>
    <w:p w:rsidR="00376B8F" w:rsidRPr="0092334E" w:rsidRDefault="00376B8F" w:rsidP="005D78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08384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08384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291 "Налоги, пошлины и сборы"</w:t>
      </w:r>
    </w:p>
    <w:p w:rsidR="00376B8F" w:rsidRPr="0092334E" w:rsidRDefault="00376B8F" w:rsidP="000838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92334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292 "Штрафы за нарушение законодательствао налогах и сборах, законодательства о страховых взносах"</w:t>
      </w:r>
    </w:p>
    <w:p w:rsidR="00376B8F" w:rsidRPr="0092334E" w:rsidRDefault="00376B8F" w:rsidP="000838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92334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293 "Штрафы за нарушение законодательствао закупках и нарушение условий контрактов (договоров)"</w:t>
      </w:r>
    </w:p>
    <w:p w:rsidR="00376B8F" w:rsidRPr="0092334E" w:rsidRDefault="00376B8F" w:rsidP="000838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92334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296 "Иные выплаты текущего характерафизическим лицам"</w:t>
      </w:r>
    </w:p>
    <w:p w:rsidR="00376B8F" w:rsidRPr="0092334E" w:rsidRDefault="00376B8F" w:rsidP="000838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92334E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297 "Иные выплаты текущегохарактера организациям"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62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62330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Статья 310 "Увеличение стоимости основных средств"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342 "Увеличение стоимости продуктов питания"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343 "Увеличение стоимости горюче-смазочных материалов"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344 "Увеличение стоимости строительных материалов"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345 "Увеличение стоимости мягкого инвентаря"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346 "Увеличение стоимости прочих оборотных запасов"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347 "Увеличение стоимости материальных  запасов для целей капитальных вложений"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3605D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>Подстатья 349 "Увеличение стоимости прочих материальных  запасов однократного применения"</w:t>
      </w:r>
    </w:p>
    <w:p w:rsidR="00376B8F" w:rsidRPr="0092334E" w:rsidRDefault="00376B8F" w:rsidP="0036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34E">
        <w:rPr>
          <w:rFonts w:ascii="Times New Roman" w:hAnsi="Times New Roman" w:cs="Times New Roman"/>
          <w:sz w:val="24"/>
          <w:szCs w:val="24"/>
        </w:rPr>
        <w:t xml:space="preserve">Расчет расходов: </w:t>
      </w:r>
    </w:p>
    <w:p w:rsidR="00376B8F" w:rsidRDefault="00376B8F" w:rsidP="0036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92334E" w:rsidRDefault="00376B8F" w:rsidP="00360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B8F" w:rsidRPr="00BC2B4F" w:rsidRDefault="00376B8F" w:rsidP="00BC2B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2B4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C2B4F">
        <w:rPr>
          <w:rFonts w:ascii="Times New Roman" w:hAnsi="Times New Roman" w:cs="Times New Roman"/>
          <w:b/>
          <w:sz w:val="24"/>
          <w:szCs w:val="24"/>
        </w:rPr>
        <w:t xml:space="preserve">ояснения </w:t>
      </w:r>
      <w:r>
        <w:rPr>
          <w:rFonts w:ascii="Times New Roman" w:hAnsi="Times New Roman" w:cs="Times New Roman"/>
          <w:b/>
          <w:sz w:val="24"/>
          <w:szCs w:val="24"/>
        </w:rPr>
        <w:t>образования экономии бюджетных средств и обязательства о недопущении кредиторской задолженности по уменьшаемым статьям расходов:</w:t>
      </w:r>
    </w:p>
    <w:sectPr w:rsidR="00376B8F" w:rsidRPr="00BC2B4F" w:rsidSect="0067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306"/>
    <w:rsid w:val="00001AE5"/>
    <w:rsid w:val="00002770"/>
    <w:rsid w:val="00004318"/>
    <w:rsid w:val="00005033"/>
    <w:rsid w:val="00005B95"/>
    <w:rsid w:val="00005FD3"/>
    <w:rsid w:val="00007A3A"/>
    <w:rsid w:val="000108E5"/>
    <w:rsid w:val="00010B87"/>
    <w:rsid w:val="0001123D"/>
    <w:rsid w:val="000126ED"/>
    <w:rsid w:val="00012B9C"/>
    <w:rsid w:val="00016B1A"/>
    <w:rsid w:val="00017B8E"/>
    <w:rsid w:val="0002392C"/>
    <w:rsid w:val="00024129"/>
    <w:rsid w:val="000246F0"/>
    <w:rsid w:val="00024F32"/>
    <w:rsid w:val="000259D3"/>
    <w:rsid w:val="000259FD"/>
    <w:rsid w:val="0002738D"/>
    <w:rsid w:val="00031FD3"/>
    <w:rsid w:val="00032278"/>
    <w:rsid w:val="0003483E"/>
    <w:rsid w:val="00036347"/>
    <w:rsid w:val="00041813"/>
    <w:rsid w:val="000418AD"/>
    <w:rsid w:val="00041D81"/>
    <w:rsid w:val="0004228D"/>
    <w:rsid w:val="00043B43"/>
    <w:rsid w:val="0004534A"/>
    <w:rsid w:val="000464CA"/>
    <w:rsid w:val="00047300"/>
    <w:rsid w:val="00051539"/>
    <w:rsid w:val="00053B82"/>
    <w:rsid w:val="00054F4E"/>
    <w:rsid w:val="00054F92"/>
    <w:rsid w:val="00055E7D"/>
    <w:rsid w:val="00057434"/>
    <w:rsid w:val="00057AE5"/>
    <w:rsid w:val="00060DAA"/>
    <w:rsid w:val="00061809"/>
    <w:rsid w:val="00061F7B"/>
    <w:rsid w:val="000623E5"/>
    <w:rsid w:val="00072574"/>
    <w:rsid w:val="00072F73"/>
    <w:rsid w:val="000732EA"/>
    <w:rsid w:val="0007371A"/>
    <w:rsid w:val="0007495B"/>
    <w:rsid w:val="0007537F"/>
    <w:rsid w:val="00075F0A"/>
    <w:rsid w:val="00075FEF"/>
    <w:rsid w:val="0007783B"/>
    <w:rsid w:val="00080EEE"/>
    <w:rsid w:val="00082124"/>
    <w:rsid w:val="00082B10"/>
    <w:rsid w:val="00083842"/>
    <w:rsid w:val="0008399A"/>
    <w:rsid w:val="00084337"/>
    <w:rsid w:val="00087718"/>
    <w:rsid w:val="00091D15"/>
    <w:rsid w:val="00091E6D"/>
    <w:rsid w:val="000924A8"/>
    <w:rsid w:val="000955C1"/>
    <w:rsid w:val="000965B5"/>
    <w:rsid w:val="00096BF3"/>
    <w:rsid w:val="000978A8"/>
    <w:rsid w:val="000A25D7"/>
    <w:rsid w:val="000A456A"/>
    <w:rsid w:val="000A46DF"/>
    <w:rsid w:val="000A5305"/>
    <w:rsid w:val="000A5CF8"/>
    <w:rsid w:val="000A60C2"/>
    <w:rsid w:val="000A6AC5"/>
    <w:rsid w:val="000B1AC5"/>
    <w:rsid w:val="000B398A"/>
    <w:rsid w:val="000B4C73"/>
    <w:rsid w:val="000B67E8"/>
    <w:rsid w:val="000B7817"/>
    <w:rsid w:val="000C15BF"/>
    <w:rsid w:val="000C6421"/>
    <w:rsid w:val="000C705F"/>
    <w:rsid w:val="000C781B"/>
    <w:rsid w:val="000D222A"/>
    <w:rsid w:val="000D2930"/>
    <w:rsid w:val="000D3743"/>
    <w:rsid w:val="000E019A"/>
    <w:rsid w:val="000E0529"/>
    <w:rsid w:val="000E0ACE"/>
    <w:rsid w:val="000E17E5"/>
    <w:rsid w:val="000E26C3"/>
    <w:rsid w:val="000E3EE0"/>
    <w:rsid w:val="000E43F8"/>
    <w:rsid w:val="000F2240"/>
    <w:rsid w:val="000F2446"/>
    <w:rsid w:val="000F3ED8"/>
    <w:rsid w:val="000F44B6"/>
    <w:rsid w:val="000F7D3B"/>
    <w:rsid w:val="000F7FC6"/>
    <w:rsid w:val="00100326"/>
    <w:rsid w:val="001015A7"/>
    <w:rsid w:val="001022D2"/>
    <w:rsid w:val="0010429B"/>
    <w:rsid w:val="001046EA"/>
    <w:rsid w:val="00104963"/>
    <w:rsid w:val="001050AF"/>
    <w:rsid w:val="00105209"/>
    <w:rsid w:val="001062D1"/>
    <w:rsid w:val="001071BB"/>
    <w:rsid w:val="001130C8"/>
    <w:rsid w:val="001150F9"/>
    <w:rsid w:val="00116A12"/>
    <w:rsid w:val="00116D13"/>
    <w:rsid w:val="001207E9"/>
    <w:rsid w:val="00122471"/>
    <w:rsid w:val="001227FB"/>
    <w:rsid w:val="001228C5"/>
    <w:rsid w:val="00123277"/>
    <w:rsid w:val="00123596"/>
    <w:rsid w:val="00123B68"/>
    <w:rsid w:val="00125244"/>
    <w:rsid w:val="00131984"/>
    <w:rsid w:val="001370C8"/>
    <w:rsid w:val="0014033A"/>
    <w:rsid w:val="00140532"/>
    <w:rsid w:val="00141554"/>
    <w:rsid w:val="00143F6B"/>
    <w:rsid w:val="00145E99"/>
    <w:rsid w:val="00146CAA"/>
    <w:rsid w:val="001478D9"/>
    <w:rsid w:val="00150127"/>
    <w:rsid w:val="00152977"/>
    <w:rsid w:val="0015347F"/>
    <w:rsid w:val="00156F71"/>
    <w:rsid w:val="00157196"/>
    <w:rsid w:val="001576F6"/>
    <w:rsid w:val="001613F2"/>
    <w:rsid w:val="001614CC"/>
    <w:rsid w:val="00161B36"/>
    <w:rsid w:val="0016329B"/>
    <w:rsid w:val="00163AB6"/>
    <w:rsid w:val="00164F76"/>
    <w:rsid w:val="00167F4D"/>
    <w:rsid w:val="00171E3A"/>
    <w:rsid w:val="00173BD1"/>
    <w:rsid w:val="00176D3D"/>
    <w:rsid w:val="00177036"/>
    <w:rsid w:val="00181950"/>
    <w:rsid w:val="00182322"/>
    <w:rsid w:val="00185E83"/>
    <w:rsid w:val="001864D2"/>
    <w:rsid w:val="00186B1C"/>
    <w:rsid w:val="00187AC0"/>
    <w:rsid w:val="00187F94"/>
    <w:rsid w:val="0019306E"/>
    <w:rsid w:val="001942A4"/>
    <w:rsid w:val="001943A7"/>
    <w:rsid w:val="0019472F"/>
    <w:rsid w:val="00195052"/>
    <w:rsid w:val="0019700A"/>
    <w:rsid w:val="00197383"/>
    <w:rsid w:val="00197AE6"/>
    <w:rsid w:val="001A0702"/>
    <w:rsid w:val="001A2B68"/>
    <w:rsid w:val="001A3CCF"/>
    <w:rsid w:val="001A3E86"/>
    <w:rsid w:val="001B0F02"/>
    <w:rsid w:val="001B3C8A"/>
    <w:rsid w:val="001B4CA7"/>
    <w:rsid w:val="001B4DF9"/>
    <w:rsid w:val="001C0998"/>
    <w:rsid w:val="001C1FCF"/>
    <w:rsid w:val="001C31F0"/>
    <w:rsid w:val="001C4B27"/>
    <w:rsid w:val="001C4D0E"/>
    <w:rsid w:val="001C5A21"/>
    <w:rsid w:val="001C5A88"/>
    <w:rsid w:val="001C5CC8"/>
    <w:rsid w:val="001D05B0"/>
    <w:rsid w:val="001D183A"/>
    <w:rsid w:val="001D3841"/>
    <w:rsid w:val="001D45C5"/>
    <w:rsid w:val="001D57CB"/>
    <w:rsid w:val="001D6AB2"/>
    <w:rsid w:val="001E3548"/>
    <w:rsid w:val="001E3A50"/>
    <w:rsid w:val="001E3E40"/>
    <w:rsid w:val="001E49DE"/>
    <w:rsid w:val="001E67F7"/>
    <w:rsid w:val="001E68A4"/>
    <w:rsid w:val="001E75C9"/>
    <w:rsid w:val="001F058F"/>
    <w:rsid w:val="001F1499"/>
    <w:rsid w:val="001F477F"/>
    <w:rsid w:val="001F4E3A"/>
    <w:rsid w:val="00200185"/>
    <w:rsid w:val="00200D8E"/>
    <w:rsid w:val="002014A8"/>
    <w:rsid w:val="002018EB"/>
    <w:rsid w:val="00201A96"/>
    <w:rsid w:val="00202772"/>
    <w:rsid w:val="00205962"/>
    <w:rsid w:val="0020636C"/>
    <w:rsid w:val="00210582"/>
    <w:rsid w:val="0021139E"/>
    <w:rsid w:val="002116D0"/>
    <w:rsid w:val="00212D7F"/>
    <w:rsid w:val="00214638"/>
    <w:rsid w:val="00214E6C"/>
    <w:rsid w:val="002172F1"/>
    <w:rsid w:val="00220589"/>
    <w:rsid w:val="00221236"/>
    <w:rsid w:val="00222BAB"/>
    <w:rsid w:val="00222ECE"/>
    <w:rsid w:val="0022477F"/>
    <w:rsid w:val="00225802"/>
    <w:rsid w:val="00225B79"/>
    <w:rsid w:val="00230F68"/>
    <w:rsid w:val="00231F9F"/>
    <w:rsid w:val="00232F3B"/>
    <w:rsid w:val="00234544"/>
    <w:rsid w:val="002355A7"/>
    <w:rsid w:val="0023563A"/>
    <w:rsid w:val="00235F62"/>
    <w:rsid w:val="0023660B"/>
    <w:rsid w:val="00240B77"/>
    <w:rsid w:val="002426B0"/>
    <w:rsid w:val="00243A4B"/>
    <w:rsid w:val="00243BD4"/>
    <w:rsid w:val="00244274"/>
    <w:rsid w:val="00247B93"/>
    <w:rsid w:val="00250F95"/>
    <w:rsid w:val="00253E52"/>
    <w:rsid w:val="00255140"/>
    <w:rsid w:val="0025574D"/>
    <w:rsid w:val="00260C89"/>
    <w:rsid w:val="00261FA1"/>
    <w:rsid w:val="00264F22"/>
    <w:rsid w:val="00266777"/>
    <w:rsid w:val="00266CB4"/>
    <w:rsid w:val="00266F0A"/>
    <w:rsid w:val="0027032C"/>
    <w:rsid w:val="0027169F"/>
    <w:rsid w:val="00272D7C"/>
    <w:rsid w:val="0027356C"/>
    <w:rsid w:val="0027416B"/>
    <w:rsid w:val="00274531"/>
    <w:rsid w:val="00274D82"/>
    <w:rsid w:val="002768F6"/>
    <w:rsid w:val="002805FE"/>
    <w:rsid w:val="00280F3E"/>
    <w:rsid w:val="002830EC"/>
    <w:rsid w:val="0028312A"/>
    <w:rsid w:val="00286305"/>
    <w:rsid w:val="0029111F"/>
    <w:rsid w:val="00291C57"/>
    <w:rsid w:val="002925A0"/>
    <w:rsid w:val="00292DC1"/>
    <w:rsid w:val="00292ECC"/>
    <w:rsid w:val="002937E7"/>
    <w:rsid w:val="00295FA3"/>
    <w:rsid w:val="002A080A"/>
    <w:rsid w:val="002A1BA0"/>
    <w:rsid w:val="002A1EE4"/>
    <w:rsid w:val="002A66B7"/>
    <w:rsid w:val="002B0414"/>
    <w:rsid w:val="002B046C"/>
    <w:rsid w:val="002B0D24"/>
    <w:rsid w:val="002B1401"/>
    <w:rsid w:val="002B59FE"/>
    <w:rsid w:val="002C1799"/>
    <w:rsid w:val="002C1C85"/>
    <w:rsid w:val="002C62F6"/>
    <w:rsid w:val="002C652B"/>
    <w:rsid w:val="002D44BF"/>
    <w:rsid w:val="002D77FD"/>
    <w:rsid w:val="002D7A99"/>
    <w:rsid w:val="002E20DB"/>
    <w:rsid w:val="002E2622"/>
    <w:rsid w:val="002E5C24"/>
    <w:rsid w:val="002E6B97"/>
    <w:rsid w:val="002F34B1"/>
    <w:rsid w:val="002F401D"/>
    <w:rsid w:val="002F4ED8"/>
    <w:rsid w:val="002F597F"/>
    <w:rsid w:val="002F698E"/>
    <w:rsid w:val="00300327"/>
    <w:rsid w:val="0030305B"/>
    <w:rsid w:val="003069D1"/>
    <w:rsid w:val="00310055"/>
    <w:rsid w:val="00313192"/>
    <w:rsid w:val="00313594"/>
    <w:rsid w:val="00313E85"/>
    <w:rsid w:val="00314B96"/>
    <w:rsid w:val="003154FF"/>
    <w:rsid w:val="00315673"/>
    <w:rsid w:val="0031739F"/>
    <w:rsid w:val="00317CED"/>
    <w:rsid w:val="00323DF9"/>
    <w:rsid w:val="00324E3C"/>
    <w:rsid w:val="003306FF"/>
    <w:rsid w:val="003318B7"/>
    <w:rsid w:val="003345AE"/>
    <w:rsid w:val="00335998"/>
    <w:rsid w:val="003408B6"/>
    <w:rsid w:val="003411FF"/>
    <w:rsid w:val="00344128"/>
    <w:rsid w:val="0034445D"/>
    <w:rsid w:val="00345507"/>
    <w:rsid w:val="00345788"/>
    <w:rsid w:val="00345B25"/>
    <w:rsid w:val="00345D6D"/>
    <w:rsid w:val="00347447"/>
    <w:rsid w:val="0035335C"/>
    <w:rsid w:val="00353F2D"/>
    <w:rsid w:val="003605DF"/>
    <w:rsid w:val="00360F3D"/>
    <w:rsid w:val="00361418"/>
    <w:rsid w:val="0036286D"/>
    <w:rsid w:val="00363473"/>
    <w:rsid w:val="0036367A"/>
    <w:rsid w:val="00363B6A"/>
    <w:rsid w:val="003656EA"/>
    <w:rsid w:val="00371DD8"/>
    <w:rsid w:val="00372D18"/>
    <w:rsid w:val="003734B3"/>
    <w:rsid w:val="00374D8A"/>
    <w:rsid w:val="00376972"/>
    <w:rsid w:val="00376B8F"/>
    <w:rsid w:val="00380110"/>
    <w:rsid w:val="003811A1"/>
    <w:rsid w:val="00384509"/>
    <w:rsid w:val="00387250"/>
    <w:rsid w:val="00390646"/>
    <w:rsid w:val="00390A5D"/>
    <w:rsid w:val="003935CE"/>
    <w:rsid w:val="0039672A"/>
    <w:rsid w:val="003A674D"/>
    <w:rsid w:val="003A7300"/>
    <w:rsid w:val="003B051C"/>
    <w:rsid w:val="003B0761"/>
    <w:rsid w:val="003B223E"/>
    <w:rsid w:val="003B2501"/>
    <w:rsid w:val="003B34D3"/>
    <w:rsid w:val="003B429F"/>
    <w:rsid w:val="003B4C18"/>
    <w:rsid w:val="003B50D0"/>
    <w:rsid w:val="003B654B"/>
    <w:rsid w:val="003B671C"/>
    <w:rsid w:val="003B6A40"/>
    <w:rsid w:val="003B717C"/>
    <w:rsid w:val="003B73E9"/>
    <w:rsid w:val="003C07D9"/>
    <w:rsid w:val="003C0D7A"/>
    <w:rsid w:val="003C20C6"/>
    <w:rsid w:val="003C431B"/>
    <w:rsid w:val="003C6908"/>
    <w:rsid w:val="003C74B6"/>
    <w:rsid w:val="003D0151"/>
    <w:rsid w:val="003D21E9"/>
    <w:rsid w:val="003D5B1E"/>
    <w:rsid w:val="003E02BA"/>
    <w:rsid w:val="003E0858"/>
    <w:rsid w:val="003E0957"/>
    <w:rsid w:val="003E33D9"/>
    <w:rsid w:val="003E43CC"/>
    <w:rsid w:val="003E5A01"/>
    <w:rsid w:val="003E73DC"/>
    <w:rsid w:val="003E7ABD"/>
    <w:rsid w:val="003F0C45"/>
    <w:rsid w:val="003F1057"/>
    <w:rsid w:val="003F1A44"/>
    <w:rsid w:val="003F2719"/>
    <w:rsid w:val="003F29CC"/>
    <w:rsid w:val="003F3766"/>
    <w:rsid w:val="003F395B"/>
    <w:rsid w:val="003F659B"/>
    <w:rsid w:val="00400385"/>
    <w:rsid w:val="004014CC"/>
    <w:rsid w:val="004036E6"/>
    <w:rsid w:val="004059B7"/>
    <w:rsid w:val="00407151"/>
    <w:rsid w:val="004073A2"/>
    <w:rsid w:val="004102E0"/>
    <w:rsid w:val="00410C4D"/>
    <w:rsid w:val="004114B1"/>
    <w:rsid w:val="00413D1D"/>
    <w:rsid w:val="00414EE4"/>
    <w:rsid w:val="004151B5"/>
    <w:rsid w:val="00415629"/>
    <w:rsid w:val="00415762"/>
    <w:rsid w:val="00416398"/>
    <w:rsid w:val="00417C11"/>
    <w:rsid w:val="0042030E"/>
    <w:rsid w:val="00420B00"/>
    <w:rsid w:val="00420D11"/>
    <w:rsid w:val="00420F5E"/>
    <w:rsid w:val="00424885"/>
    <w:rsid w:val="00425282"/>
    <w:rsid w:val="004254EE"/>
    <w:rsid w:val="004275D9"/>
    <w:rsid w:val="00435ED3"/>
    <w:rsid w:val="00436B4E"/>
    <w:rsid w:val="004372B2"/>
    <w:rsid w:val="004377F8"/>
    <w:rsid w:val="004405AE"/>
    <w:rsid w:val="004428E6"/>
    <w:rsid w:val="004443B4"/>
    <w:rsid w:val="00450F71"/>
    <w:rsid w:val="0045275A"/>
    <w:rsid w:val="00454B99"/>
    <w:rsid w:val="00456D49"/>
    <w:rsid w:val="00457605"/>
    <w:rsid w:val="00460AE8"/>
    <w:rsid w:val="00460B3B"/>
    <w:rsid w:val="00460CA7"/>
    <w:rsid w:val="0046422F"/>
    <w:rsid w:val="0046424D"/>
    <w:rsid w:val="004653A9"/>
    <w:rsid w:val="00476301"/>
    <w:rsid w:val="004771F1"/>
    <w:rsid w:val="00480C9A"/>
    <w:rsid w:val="004823B3"/>
    <w:rsid w:val="00482B57"/>
    <w:rsid w:val="004830F6"/>
    <w:rsid w:val="00484BD3"/>
    <w:rsid w:val="00485D3D"/>
    <w:rsid w:val="004862CE"/>
    <w:rsid w:val="00486404"/>
    <w:rsid w:val="00487369"/>
    <w:rsid w:val="0049039A"/>
    <w:rsid w:val="00492930"/>
    <w:rsid w:val="00497057"/>
    <w:rsid w:val="004972AA"/>
    <w:rsid w:val="00497B91"/>
    <w:rsid w:val="004A1134"/>
    <w:rsid w:val="004A1215"/>
    <w:rsid w:val="004A152D"/>
    <w:rsid w:val="004A2524"/>
    <w:rsid w:val="004A46CC"/>
    <w:rsid w:val="004A529C"/>
    <w:rsid w:val="004A73C8"/>
    <w:rsid w:val="004A7B26"/>
    <w:rsid w:val="004B050A"/>
    <w:rsid w:val="004B07FC"/>
    <w:rsid w:val="004B0CBF"/>
    <w:rsid w:val="004B1A5F"/>
    <w:rsid w:val="004B1D44"/>
    <w:rsid w:val="004B2201"/>
    <w:rsid w:val="004B25D4"/>
    <w:rsid w:val="004B4069"/>
    <w:rsid w:val="004C0981"/>
    <w:rsid w:val="004C1412"/>
    <w:rsid w:val="004C3D66"/>
    <w:rsid w:val="004C6167"/>
    <w:rsid w:val="004D05F1"/>
    <w:rsid w:val="004D0AAD"/>
    <w:rsid w:val="004D25D5"/>
    <w:rsid w:val="004D3856"/>
    <w:rsid w:val="004D623C"/>
    <w:rsid w:val="004D6CD9"/>
    <w:rsid w:val="004E1882"/>
    <w:rsid w:val="004E1966"/>
    <w:rsid w:val="004E1D54"/>
    <w:rsid w:val="004E45AD"/>
    <w:rsid w:val="004E53B2"/>
    <w:rsid w:val="004E5DE9"/>
    <w:rsid w:val="004E60A3"/>
    <w:rsid w:val="004F095A"/>
    <w:rsid w:val="004F0A33"/>
    <w:rsid w:val="004F0A6C"/>
    <w:rsid w:val="004F103F"/>
    <w:rsid w:val="004F3924"/>
    <w:rsid w:val="004F5CD9"/>
    <w:rsid w:val="00500850"/>
    <w:rsid w:val="00501988"/>
    <w:rsid w:val="00501D81"/>
    <w:rsid w:val="00501DAE"/>
    <w:rsid w:val="00503AC7"/>
    <w:rsid w:val="00504B21"/>
    <w:rsid w:val="00505F56"/>
    <w:rsid w:val="00507309"/>
    <w:rsid w:val="00511127"/>
    <w:rsid w:val="00511641"/>
    <w:rsid w:val="005124FB"/>
    <w:rsid w:val="00513023"/>
    <w:rsid w:val="005167CB"/>
    <w:rsid w:val="005204C1"/>
    <w:rsid w:val="005224D1"/>
    <w:rsid w:val="0052263C"/>
    <w:rsid w:val="00522B3D"/>
    <w:rsid w:val="005253F8"/>
    <w:rsid w:val="005262A2"/>
    <w:rsid w:val="005265F8"/>
    <w:rsid w:val="0053029D"/>
    <w:rsid w:val="00530755"/>
    <w:rsid w:val="00530FB5"/>
    <w:rsid w:val="00531A4F"/>
    <w:rsid w:val="005323DB"/>
    <w:rsid w:val="00534078"/>
    <w:rsid w:val="00534455"/>
    <w:rsid w:val="0053477A"/>
    <w:rsid w:val="00535C75"/>
    <w:rsid w:val="00536608"/>
    <w:rsid w:val="00536633"/>
    <w:rsid w:val="005367E1"/>
    <w:rsid w:val="005403A3"/>
    <w:rsid w:val="00541EA7"/>
    <w:rsid w:val="0054212B"/>
    <w:rsid w:val="00544FA6"/>
    <w:rsid w:val="00545C47"/>
    <w:rsid w:val="00546C38"/>
    <w:rsid w:val="00550F87"/>
    <w:rsid w:val="00552F78"/>
    <w:rsid w:val="0055364A"/>
    <w:rsid w:val="00553F1F"/>
    <w:rsid w:val="005540F4"/>
    <w:rsid w:val="0055448B"/>
    <w:rsid w:val="00556FC0"/>
    <w:rsid w:val="00557D99"/>
    <w:rsid w:val="005606EE"/>
    <w:rsid w:val="00560EA5"/>
    <w:rsid w:val="005641DF"/>
    <w:rsid w:val="005662AF"/>
    <w:rsid w:val="005709AD"/>
    <w:rsid w:val="00575181"/>
    <w:rsid w:val="00575287"/>
    <w:rsid w:val="0057750E"/>
    <w:rsid w:val="00583BB1"/>
    <w:rsid w:val="00583C77"/>
    <w:rsid w:val="005844AC"/>
    <w:rsid w:val="00585151"/>
    <w:rsid w:val="00585730"/>
    <w:rsid w:val="00586B3D"/>
    <w:rsid w:val="005911E0"/>
    <w:rsid w:val="005939BF"/>
    <w:rsid w:val="00594FB3"/>
    <w:rsid w:val="00597CCD"/>
    <w:rsid w:val="005A0435"/>
    <w:rsid w:val="005A19D9"/>
    <w:rsid w:val="005A20F9"/>
    <w:rsid w:val="005A225D"/>
    <w:rsid w:val="005A2E7C"/>
    <w:rsid w:val="005A33C6"/>
    <w:rsid w:val="005A34FB"/>
    <w:rsid w:val="005A41EF"/>
    <w:rsid w:val="005A4945"/>
    <w:rsid w:val="005A49E4"/>
    <w:rsid w:val="005A592C"/>
    <w:rsid w:val="005A7CEE"/>
    <w:rsid w:val="005B01FE"/>
    <w:rsid w:val="005B0FFB"/>
    <w:rsid w:val="005B4781"/>
    <w:rsid w:val="005B595E"/>
    <w:rsid w:val="005B6BB7"/>
    <w:rsid w:val="005C37F4"/>
    <w:rsid w:val="005C4CC8"/>
    <w:rsid w:val="005C4F3A"/>
    <w:rsid w:val="005C56B3"/>
    <w:rsid w:val="005C7EBE"/>
    <w:rsid w:val="005D1052"/>
    <w:rsid w:val="005D188B"/>
    <w:rsid w:val="005D1FB2"/>
    <w:rsid w:val="005D231A"/>
    <w:rsid w:val="005D347A"/>
    <w:rsid w:val="005D4038"/>
    <w:rsid w:val="005D7885"/>
    <w:rsid w:val="005E49F9"/>
    <w:rsid w:val="005E5BBD"/>
    <w:rsid w:val="005E663C"/>
    <w:rsid w:val="005E6EE1"/>
    <w:rsid w:val="005F0DE9"/>
    <w:rsid w:val="005F1911"/>
    <w:rsid w:val="005F1FE9"/>
    <w:rsid w:val="005F2B9A"/>
    <w:rsid w:val="005F43C4"/>
    <w:rsid w:val="005F4844"/>
    <w:rsid w:val="006027D8"/>
    <w:rsid w:val="00606314"/>
    <w:rsid w:val="00612048"/>
    <w:rsid w:val="00613A1A"/>
    <w:rsid w:val="00613C98"/>
    <w:rsid w:val="00623306"/>
    <w:rsid w:val="00623909"/>
    <w:rsid w:val="00624AFD"/>
    <w:rsid w:val="00624B7B"/>
    <w:rsid w:val="00624DAE"/>
    <w:rsid w:val="0062559B"/>
    <w:rsid w:val="0062736C"/>
    <w:rsid w:val="00627AAC"/>
    <w:rsid w:val="00631537"/>
    <w:rsid w:val="0063196A"/>
    <w:rsid w:val="00636515"/>
    <w:rsid w:val="00636CD6"/>
    <w:rsid w:val="00640A8E"/>
    <w:rsid w:val="0064214C"/>
    <w:rsid w:val="00644754"/>
    <w:rsid w:val="006447EB"/>
    <w:rsid w:val="00646746"/>
    <w:rsid w:val="0064686C"/>
    <w:rsid w:val="006474F3"/>
    <w:rsid w:val="006514F7"/>
    <w:rsid w:val="00652583"/>
    <w:rsid w:val="00652F0D"/>
    <w:rsid w:val="0065331E"/>
    <w:rsid w:val="00653D89"/>
    <w:rsid w:val="00654E35"/>
    <w:rsid w:val="00657490"/>
    <w:rsid w:val="00657B2C"/>
    <w:rsid w:val="0066045F"/>
    <w:rsid w:val="00661649"/>
    <w:rsid w:val="00661675"/>
    <w:rsid w:val="0066747F"/>
    <w:rsid w:val="006719EC"/>
    <w:rsid w:val="00672681"/>
    <w:rsid w:val="00673120"/>
    <w:rsid w:val="00674985"/>
    <w:rsid w:val="0067743D"/>
    <w:rsid w:val="0068005A"/>
    <w:rsid w:val="00681630"/>
    <w:rsid w:val="006816F7"/>
    <w:rsid w:val="006819A5"/>
    <w:rsid w:val="00681BB6"/>
    <w:rsid w:val="00684FF9"/>
    <w:rsid w:val="006851EE"/>
    <w:rsid w:val="00685254"/>
    <w:rsid w:val="0068696E"/>
    <w:rsid w:val="006869FA"/>
    <w:rsid w:val="00687C39"/>
    <w:rsid w:val="00690AB5"/>
    <w:rsid w:val="0069173E"/>
    <w:rsid w:val="00692193"/>
    <w:rsid w:val="00693228"/>
    <w:rsid w:val="0069355B"/>
    <w:rsid w:val="006936CF"/>
    <w:rsid w:val="00694AAE"/>
    <w:rsid w:val="00695271"/>
    <w:rsid w:val="006961D0"/>
    <w:rsid w:val="006966B6"/>
    <w:rsid w:val="006970D5"/>
    <w:rsid w:val="00697247"/>
    <w:rsid w:val="006A085E"/>
    <w:rsid w:val="006A37DB"/>
    <w:rsid w:val="006A4193"/>
    <w:rsid w:val="006A44A5"/>
    <w:rsid w:val="006A46BB"/>
    <w:rsid w:val="006A4AB0"/>
    <w:rsid w:val="006A69E7"/>
    <w:rsid w:val="006B047B"/>
    <w:rsid w:val="006B129A"/>
    <w:rsid w:val="006B1302"/>
    <w:rsid w:val="006B3D0A"/>
    <w:rsid w:val="006B4212"/>
    <w:rsid w:val="006B5388"/>
    <w:rsid w:val="006B6BE9"/>
    <w:rsid w:val="006C2E77"/>
    <w:rsid w:val="006C2E99"/>
    <w:rsid w:val="006C5F4F"/>
    <w:rsid w:val="006C71B9"/>
    <w:rsid w:val="006C7D1F"/>
    <w:rsid w:val="006D04B2"/>
    <w:rsid w:val="006D3AEB"/>
    <w:rsid w:val="006D50E9"/>
    <w:rsid w:val="006D5EF8"/>
    <w:rsid w:val="006D7BF5"/>
    <w:rsid w:val="006D7F9D"/>
    <w:rsid w:val="006E0706"/>
    <w:rsid w:val="006E3D69"/>
    <w:rsid w:val="006E41C4"/>
    <w:rsid w:val="006E5548"/>
    <w:rsid w:val="006F0E59"/>
    <w:rsid w:val="006F4B19"/>
    <w:rsid w:val="006F4BC4"/>
    <w:rsid w:val="006F7D70"/>
    <w:rsid w:val="00701583"/>
    <w:rsid w:val="00705235"/>
    <w:rsid w:val="00705FD1"/>
    <w:rsid w:val="007108DC"/>
    <w:rsid w:val="00712613"/>
    <w:rsid w:val="00722058"/>
    <w:rsid w:val="007225BC"/>
    <w:rsid w:val="00723891"/>
    <w:rsid w:val="007243CE"/>
    <w:rsid w:val="00727721"/>
    <w:rsid w:val="0073274F"/>
    <w:rsid w:val="00732D71"/>
    <w:rsid w:val="0073347D"/>
    <w:rsid w:val="00735098"/>
    <w:rsid w:val="00736591"/>
    <w:rsid w:val="00740167"/>
    <w:rsid w:val="00742D4B"/>
    <w:rsid w:val="00750A4D"/>
    <w:rsid w:val="00753082"/>
    <w:rsid w:val="00755144"/>
    <w:rsid w:val="0076208B"/>
    <w:rsid w:val="0076406F"/>
    <w:rsid w:val="00765EED"/>
    <w:rsid w:val="00770146"/>
    <w:rsid w:val="00771D8E"/>
    <w:rsid w:val="00773CA1"/>
    <w:rsid w:val="0078422A"/>
    <w:rsid w:val="007859D4"/>
    <w:rsid w:val="0078634A"/>
    <w:rsid w:val="007915A6"/>
    <w:rsid w:val="00791E3D"/>
    <w:rsid w:val="0079212B"/>
    <w:rsid w:val="007943D2"/>
    <w:rsid w:val="00796A5C"/>
    <w:rsid w:val="007971E8"/>
    <w:rsid w:val="007A0D17"/>
    <w:rsid w:val="007A2304"/>
    <w:rsid w:val="007A23DA"/>
    <w:rsid w:val="007A2571"/>
    <w:rsid w:val="007A3840"/>
    <w:rsid w:val="007A4785"/>
    <w:rsid w:val="007A5384"/>
    <w:rsid w:val="007A539D"/>
    <w:rsid w:val="007A549F"/>
    <w:rsid w:val="007A5E0E"/>
    <w:rsid w:val="007A6A6E"/>
    <w:rsid w:val="007B025C"/>
    <w:rsid w:val="007B0BCB"/>
    <w:rsid w:val="007B20F5"/>
    <w:rsid w:val="007B331F"/>
    <w:rsid w:val="007B5EBB"/>
    <w:rsid w:val="007C01B2"/>
    <w:rsid w:val="007C17FF"/>
    <w:rsid w:val="007C3BC6"/>
    <w:rsid w:val="007C5B24"/>
    <w:rsid w:val="007C7139"/>
    <w:rsid w:val="007D11F1"/>
    <w:rsid w:val="007D35AD"/>
    <w:rsid w:val="007D6639"/>
    <w:rsid w:val="007D77E9"/>
    <w:rsid w:val="007E14AC"/>
    <w:rsid w:val="007E241B"/>
    <w:rsid w:val="007E4E50"/>
    <w:rsid w:val="007F1AF6"/>
    <w:rsid w:val="007F3471"/>
    <w:rsid w:val="007F41CF"/>
    <w:rsid w:val="007F45CD"/>
    <w:rsid w:val="007F6FB0"/>
    <w:rsid w:val="008022F4"/>
    <w:rsid w:val="008027D1"/>
    <w:rsid w:val="008031E9"/>
    <w:rsid w:val="00806541"/>
    <w:rsid w:val="008072F7"/>
    <w:rsid w:val="00807C0D"/>
    <w:rsid w:val="00810F81"/>
    <w:rsid w:val="00812B69"/>
    <w:rsid w:val="00812BBA"/>
    <w:rsid w:val="00813868"/>
    <w:rsid w:val="00815E1C"/>
    <w:rsid w:val="00815EB7"/>
    <w:rsid w:val="00816830"/>
    <w:rsid w:val="00817C54"/>
    <w:rsid w:val="008201FD"/>
    <w:rsid w:val="00820ACF"/>
    <w:rsid w:val="00820DC6"/>
    <w:rsid w:val="008212A2"/>
    <w:rsid w:val="00821FC2"/>
    <w:rsid w:val="00823421"/>
    <w:rsid w:val="00823587"/>
    <w:rsid w:val="00823CAC"/>
    <w:rsid w:val="008253DA"/>
    <w:rsid w:val="008254A7"/>
    <w:rsid w:val="008308FC"/>
    <w:rsid w:val="00830ADE"/>
    <w:rsid w:val="008313E0"/>
    <w:rsid w:val="0083204E"/>
    <w:rsid w:val="0083305D"/>
    <w:rsid w:val="00833DFC"/>
    <w:rsid w:val="0083414C"/>
    <w:rsid w:val="0083481E"/>
    <w:rsid w:val="00834D86"/>
    <w:rsid w:val="00840528"/>
    <w:rsid w:val="00841772"/>
    <w:rsid w:val="008433D4"/>
    <w:rsid w:val="0084410D"/>
    <w:rsid w:val="00850D8B"/>
    <w:rsid w:val="008513E3"/>
    <w:rsid w:val="00851547"/>
    <w:rsid w:val="0085291A"/>
    <w:rsid w:val="00854744"/>
    <w:rsid w:val="00854899"/>
    <w:rsid w:val="00855717"/>
    <w:rsid w:val="0086318A"/>
    <w:rsid w:val="008641EF"/>
    <w:rsid w:val="00864791"/>
    <w:rsid w:val="00865C9D"/>
    <w:rsid w:val="008702F0"/>
    <w:rsid w:val="00870B35"/>
    <w:rsid w:val="00873488"/>
    <w:rsid w:val="00874329"/>
    <w:rsid w:val="00874471"/>
    <w:rsid w:val="0087529C"/>
    <w:rsid w:val="008755B3"/>
    <w:rsid w:val="00876080"/>
    <w:rsid w:val="00877FB3"/>
    <w:rsid w:val="0088261C"/>
    <w:rsid w:val="00882AAB"/>
    <w:rsid w:val="00883C32"/>
    <w:rsid w:val="00885664"/>
    <w:rsid w:val="00885F92"/>
    <w:rsid w:val="008864C9"/>
    <w:rsid w:val="00886870"/>
    <w:rsid w:val="008869CA"/>
    <w:rsid w:val="008876D0"/>
    <w:rsid w:val="00892A93"/>
    <w:rsid w:val="00896303"/>
    <w:rsid w:val="008A04EB"/>
    <w:rsid w:val="008A131B"/>
    <w:rsid w:val="008A543D"/>
    <w:rsid w:val="008A5AF9"/>
    <w:rsid w:val="008A6C66"/>
    <w:rsid w:val="008A6C8B"/>
    <w:rsid w:val="008A703E"/>
    <w:rsid w:val="008A7287"/>
    <w:rsid w:val="008B06CE"/>
    <w:rsid w:val="008B18D1"/>
    <w:rsid w:val="008B3A1A"/>
    <w:rsid w:val="008B3B9E"/>
    <w:rsid w:val="008B5EA8"/>
    <w:rsid w:val="008B72B2"/>
    <w:rsid w:val="008C096D"/>
    <w:rsid w:val="008C20FD"/>
    <w:rsid w:val="008C2575"/>
    <w:rsid w:val="008C298D"/>
    <w:rsid w:val="008C3D80"/>
    <w:rsid w:val="008C42E9"/>
    <w:rsid w:val="008C5B77"/>
    <w:rsid w:val="008C6357"/>
    <w:rsid w:val="008C6828"/>
    <w:rsid w:val="008C6947"/>
    <w:rsid w:val="008C7439"/>
    <w:rsid w:val="008D1361"/>
    <w:rsid w:val="008D2345"/>
    <w:rsid w:val="008D3CC4"/>
    <w:rsid w:val="008D5C86"/>
    <w:rsid w:val="008D6A26"/>
    <w:rsid w:val="008D6A67"/>
    <w:rsid w:val="008D779B"/>
    <w:rsid w:val="008D7F2D"/>
    <w:rsid w:val="008E28F6"/>
    <w:rsid w:val="008E3CF1"/>
    <w:rsid w:val="008E4FCE"/>
    <w:rsid w:val="008E5008"/>
    <w:rsid w:val="008E5142"/>
    <w:rsid w:val="008E51FC"/>
    <w:rsid w:val="008F0323"/>
    <w:rsid w:val="008F1BCC"/>
    <w:rsid w:val="008F4E5F"/>
    <w:rsid w:val="008F543B"/>
    <w:rsid w:val="008F563B"/>
    <w:rsid w:val="008F608B"/>
    <w:rsid w:val="008F6758"/>
    <w:rsid w:val="00900E71"/>
    <w:rsid w:val="0090255F"/>
    <w:rsid w:val="00902C3F"/>
    <w:rsid w:val="0090363E"/>
    <w:rsid w:val="00905F2D"/>
    <w:rsid w:val="00912BE1"/>
    <w:rsid w:val="0091319A"/>
    <w:rsid w:val="00913EA0"/>
    <w:rsid w:val="009145E3"/>
    <w:rsid w:val="0091538F"/>
    <w:rsid w:val="009163C1"/>
    <w:rsid w:val="00916866"/>
    <w:rsid w:val="009201F8"/>
    <w:rsid w:val="009217D1"/>
    <w:rsid w:val="0092334E"/>
    <w:rsid w:val="00924214"/>
    <w:rsid w:val="00926CD0"/>
    <w:rsid w:val="00930171"/>
    <w:rsid w:val="00930FF1"/>
    <w:rsid w:val="009340EF"/>
    <w:rsid w:val="00935FD4"/>
    <w:rsid w:val="00937DCF"/>
    <w:rsid w:val="00940AFA"/>
    <w:rsid w:val="009412B5"/>
    <w:rsid w:val="0094458F"/>
    <w:rsid w:val="00946AD2"/>
    <w:rsid w:val="00947109"/>
    <w:rsid w:val="0095040A"/>
    <w:rsid w:val="00950A01"/>
    <w:rsid w:val="0095282F"/>
    <w:rsid w:val="009535B2"/>
    <w:rsid w:val="00955A08"/>
    <w:rsid w:val="00960CA6"/>
    <w:rsid w:val="009617F9"/>
    <w:rsid w:val="00963CED"/>
    <w:rsid w:val="00965A82"/>
    <w:rsid w:val="009664EE"/>
    <w:rsid w:val="009667E5"/>
    <w:rsid w:val="009742DE"/>
    <w:rsid w:val="00974F0E"/>
    <w:rsid w:val="00975C8E"/>
    <w:rsid w:val="00976117"/>
    <w:rsid w:val="00981FCB"/>
    <w:rsid w:val="0098371B"/>
    <w:rsid w:val="00984450"/>
    <w:rsid w:val="00985129"/>
    <w:rsid w:val="0098752B"/>
    <w:rsid w:val="009876C0"/>
    <w:rsid w:val="00987F3D"/>
    <w:rsid w:val="00991A60"/>
    <w:rsid w:val="00993129"/>
    <w:rsid w:val="00995BEB"/>
    <w:rsid w:val="00997574"/>
    <w:rsid w:val="00997A55"/>
    <w:rsid w:val="009A0EA8"/>
    <w:rsid w:val="009A18EE"/>
    <w:rsid w:val="009A1E6A"/>
    <w:rsid w:val="009A2839"/>
    <w:rsid w:val="009A473C"/>
    <w:rsid w:val="009A53DD"/>
    <w:rsid w:val="009A6AFF"/>
    <w:rsid w:val="009B0B87"/>
    <w:rsid w:val="009B2416"/>
    <w:rsid w:val="009B2ED1"/>
    <w:rsid w:val="009B329B"/>
    <w:rsid w:val="009B3F05"/>
    <w:rsid w:val="009B408F"/>
    <w:rsid w:val="009B6CED"/>
    <w:rsid w:val="009C0407"/>
    <w:rsid w:val="009C0651"/>
    <w:rsid w:val="009C0F7F"/>
    <w:rsid w:val="009C3DFD"/>
    <w:rsid w:val="009C4A65"/>
    <w:rsid w:val="009C65AE"/>
    <w:rsid w:val="009D0F2A"/>
    <w:rsid w:val="009D1722"/>
    <w:rsid w:val="009D381F"/>
    <w:rsid w:val="009D3E1E"/>
    <w:rsid w:val="009D4CC1"/>
    <w:rsid w:val="009D4DC0"/>
    <w:rsid w:val="009D5376"/>
    <w:rsid w:val="009D5A84"/>
    <w:rsid w:val="009D6645"/>
    <w:rsid w:val="009D7877"/>
    <w:rsid w:val="009E0D94"/>
    <w:rsid w:val="009E1DB7"/>
    <w:rsid w:val="009E2F8B"/>
    <w:rsid w:val="009E319E"/>
    <w:rsid w:val="009E369E"/>
    <w:rsid w:val="009E5116"/>
    <w:rsid w:val="009E63ED"/>
    <w:rsid w:val="009F0818"/>
    <w:rsid w:val="009F3D90"/>
    <w:rsid w:val="009F51D3"/>
    <w:rsid w:val="009F6DFF"/>
    <w:rsid w:val="009F7B4A"/>
    <w:rsid w:val="009F7CD3"/>
    <w:rsid w:val="00A003DC"/>
    <w:rsid w:val="00A02E53"/>
    <w:rsid w:val="00A034A3"/>
    <w:rsid w:val="00A035A9"/>
    <w:rsid w:val="00A03FDD"/>
    <w:rsid w:val="00A040D2"/>
    <w:rsid w:val="00A060A0"/>
    <w:rsid w:val="00A10E96"/>
    <w:rsid w:val="00A15A38"/>
    <w:rsid w:val="00A15A41"/>
    <w:rsid w:val="00A15B1B"/>
    <w:rsid w:val="00A22596"/>
    <w:rsid w:val="00A25AAC"/>
    <w:rsid w:val="00A27025"/>
    <w:rsid w:val="00A27995"/>
    <w:rsid w:val="00A27FD3"/>
    <w:rsid w:val="00A302CA"/>
    <w:rsid w:val="00A30FF5"/>
    <w:rsid w:val="00A3392B"/>
    <w:rsid w:val="00A3482F"/>
    <w:rsid w:val="00A36659"/>
    <w:rsid w:val="00A3726D"/>
    <w:rsid w:val="00A40ED9"/>
    <w:rsid w:val="00A42F8B"/>
    <w:rsid w:val="00A43261"/>
    <w:rsid w:val="00A4504A"/>
    <w:rsid w:val="00A47582"/>
    <w:rsid w:val="00A5026C"/>
    <w:rsid w:val="00A51A04"/>
    <w:rsid w:val="00A52C93"/>
    <w:rsid w:val="00A53A5D"/>
    <w:rsid w:val="00A55705"/>
    <w:rsid w:val="00A56214"/>
    <w:rsid w:val="00A56761"/>
    <w:rsid w:val="00A6064E"/>
    <w:rsid w:val="00A60B3E"/>
    <w:rsid w:val="00A61442"/>
    <w:rsid w:val="00A61C2C"/>
    <w:rsid w:val="00A61F30"/>
    <w:rsid w:val="00A645CA"/>
    <w:rsid w:val="00A648C3"/>
    <w:rsid w:val="00A64DF8"/>
    <w:rsid w:val="00A65F67"/>
    <w:rsid w:val="00A665C6"/>
    <w:rsid w:val="00A67258"/>
    <w:rsid w:val="00A67D30"/>
    <w:rsid w:val="00A72A5A"/>
    <w:rsid w:val="00A7310A"/>
    <w:rsid w:val="00A74F44"/>
    <w:rsid w:val="00A7604C"/>
    <w:rsid w:val="00A76F76"/>
    <w:rsid w:val="00A77018"/>
    <w:rsid w:val="00A7794A"/>
    <w:rsid w:val="00A81836"/>
    <w:rsid w:val="00A84454"/>
    <w:rsid w:val="00A84C78"/>
    <w:rsid w:val="00A854A9"/>
    <w:rsid w:val="00A85B31"/>
    <w:rsid w:val="00A94220"/>
    <w:rsid w:val="00A94409"/>
    <w:rsid w:val="00A94A9B"/>
    <w:rsid w:val="00A973E3"/>
    <w:rsid w:val="00AA02CB"/>
    <w:rsid w:val="00AA3C55"/>
    <w:rsid w:val="00AA3D1E"/>
    <w:rsid w:val="00AA4223"/>
    <w:rsid w:val="00AA4380"/>
    <w:rsid w:val="00AA457E"/>
    <w:rsid w:val="00AA5E0D"/>
    <w:rsid w:val="00AB1BC8"/>
    <w:rsid w:val="00AB2B9B"/>
    <w:rsid w:val="00AB47BE"/>
    <w:rsid w:val="00AB4D73"/>
    <w:rsid w:val="00AB7822"/>
    <w:rsid w:val="00AC2401"/>
    <w:rsid w:val="00AC389D"/>
    <w:rsid w:val="00AC4D61"/>
    <w:rsid w:val="00AC5168"/>
    <w:rsid w:val="00AC5DDA"/>
    <w:rsid w:val="00AD0195"/>
    <w:rsid w:val="00AD206D"/>
    <w:rsid w:val="00AD4437"/>
    <w:rsid w:val="00AD4B8E"/>
    <w:rsid w:val="00AD5DE9"/>
    <w:rsid w:val="00AD6229"/>
    <w:rsid w:val="00AE0C0C"/>
    <w:rsid w:val="00AE45CA"/>
    <w:rsid w:val="00AE48EE"/>
    <w:rsid w:val="00AE684C"/>
    <w:rsid w:val="00AE7C1C"/>
    <w:rsid w:val="00AF06B6"/>
    <w:rsid w:val="00AF0A47"/>
    <w:rsid w:val="00AF0BE4"/>
    <w:rsid w:val="00AF614C"/>
    <w:rsid w:val="00AF7163"/>
    <w:rsid w:val="00B01763"/>
    <w:rsid w:val="00B02739"/>
    <w:rsid w:val="00B03AB4"/>
    <w:rsid w:val="00B04A79"/>
    <w:rsid w:val="00B05326"/>
    <w:rsid w:val="00B05C90"/>
    <w:rsid w:val="00B077F0"/>
    <w:rsid w:val="00B10EB8"/>
    <w:rsid w:val="00B11030"/>
    <w:rsid w:val="00B15771"/>
    <w:rsid w:val="00B201BB"/>
    <w:rsid w:val="00B20335"/>
    <w:rsid w:val="00B211C9"/>
    <w:rsid w:val="00B212E8"/>
    <w:rsid w:val="00B22F11"/>
    <w:rsid w:val="00B24117"/>
    <w:rsid w:val="00B2497A"/>
    <w:rsid w:val="00B2536A"/>
    <w:rsid w:val="00B25ADB"/>
    <w:rsid w:val="00B25E83"/>
    <w:rsid w:val="00B27C3B"/>
    <w:rsid w:val="00B301A4"/>
    <w:rsid w:val="00B3371C"/>
    <w:rsid w:val="00B36896"/>
    <w:rsid w:val="00B378B0"/>
    <w:rsid w:val="00B40748"/>
    <w:rsid w:val="00B43FC9"/>
    <w:rsid w:val="00B46160"/>
    <w:rsid w:val="00B4772C"/>
    <w:rsid w:val="00B51A33"/>
    <w:rsid w:val="00B5281B"/>
    <w:rsid w:val="00B5309C"/>
    <w:rsid w:val="00B54182"/>
    <w:rsid w:val="00B550D5"/>
    <w:rsid w:val="00B56EB7"/>
    <w:rsid w:val="00B60DD3"/>
    <w:rsid w:val="00B621A4"/>
    <w:rsid w:val="00B627BA"/>
    <w:rsid w:val="00B63D00"/>
    <w:rsid w:val="00B63E5D"/>
    <w:rsid w:val="00B64532"/>
    <w:rsid w:val="00B65202"/>
    <w:rsid w:val="00B65388"/>
    <w:rsid w:val="00B6761A"/>
    <w:rsid w:val="00B73AC3"/>
    <w:rsid w:val="00B73C45"/>
    <w:rsid w:val="00B755E6"/>
    <w:rsid w:val="00B76465"/>
    <w:rsid w:val="00B77C92"/>
    <w:rsid w:val="00B80813"/>
    <w:rsid w:val="00B80930"/>
    <w:rsid w:val="00B83AC8"/>
    <w:rsid w:val="00B83DC6"/>
    <w:rsid w:val="00B84F05"/>
    <w:rsid w:val="00B854B2"/>
    <w:rsid w:val="00B855BA"/>
    <w:rsid w:val="00B87115"/>
    <w:rsid w:val="00B8712F"/>
    <w:rsid w:val="00B913A0"/>
    <w:rsid w:val="00B92065"/>
    <w:rsid w:val="00B94C13"/>
    <w:rsid w:val="00B96A0E"/>
    <w:rsid w:val="00B9755D"/>
    <w:rsid w:val="00BA0EFD"/>
    <w:rsid w:val="00BA5B3C"/>
    <w:rsid w:val="00BA6634"/>
    <w:rsid w:val="00BB1632"/>
    <w:rsid w:val="00BB1799"/>
    <w:rsid w:val="00BB2A02"/>
    <w:rsid w:val="00BB45DD"/>
    <w:rsid w:val="00BB5580"/>
    <w:rsid w:val="00BB5B87"/>
    <w:rsid w:val="00BB6511"/>
    <w:rsid w:val="00BB7455"/>
    <w:rsid w:val="00BB7E04"/>
    <w:rsid w:val="00BC0FB2"/>
    <w:rsid w:val="00BC113D"/>
    <w:rsid w:val="00BC276E"/>
    <w:rsid w:val="00BC2B4F"/>
    <w:rsid w:val="00BC7042"/>
    <w:rsid w:val="00BC78DB"/>
    <w:rsid w:val="00BC7B0C"/>
    <w:rsid w:val="00BD05FC"/>
    <w:rsid w:val="00BD0895"/>
    <w:rsid w:val="00BD0B30"/>
    <w:rsid w:val="00BD2C82"/>
    <w:rsid w:val="00BD43A5"/>
    <w:rsid w:val="00BD5657"/>
    <w:rsid w:val="00BD76FD"/>
    <w:rsid w:val="00BE0966"/>
    <w:rsid w:val="00BE1CBA"/>
    <w:rsid w:val="00BE2301"/>
    <w:rsid w:val="00BE436E"/>
    <w:rsid w:val="00BE46BC"/>
    <w:rsid w:val="00BE4F7A"/>
    <w:rsid w:val="00BF020D"/>
    <w:rsid w:val="00BF0B06"/>
    <w:rsid w:val="00BF1365"/>
    <w:rsid w:val="00BF226A"/>
    <w:rsid w:val="00BF2AF7"/>
    <w:rsid w:val="00BF3742"/>
    <w:rsid w:val="00BF68C9"/>
    <w:rsid w:val="00BF6D94"/>
    <w:rsid w:val="00C03B60"/>
    <w:rsid w:val="00C03C38"/>
    <w:rsid w:val="00C03EA8"/>
    <w:rsid w:val="00C07B76"/>
    <w:rsid w:val="00C11308"/>
    <w:rsid w:val="00C11D0C"/>
    <w:rsid w:val="00C15B1A"/>
    <w:rsid w:val="00C16ED3"/>
    <w:rsid w:val="00C17140"/>
    <w:rsid w:val="00C17284"/>
    <w:rsid w:val="00C17375"/>
    <w:rsid w:val="00C23C04"/>
    <w:rsid w:val="00C2444A"/>
    <w:rsid w:val="00C25371"/>
    <w:rsid w:val="00C25DE6"/>
    <w:rsid w:val="00C3119E"/>
    <w:rsid w:val="00C326FF"/>
    <w:rsid w:val="00C3580F"/>
    <w:rsid w:val="00C36B0F"/>
    <w:rsid w:val="00C407E4"/>
    <w:rsid w:val="00C467D0"/>
    <w:rsid w:val="00C471C2"/>
    <w:rsid w:val="00C478AB"/>
    <w:rsid w:val="00C51303"/>
    <w:rsid w:val="00C52BC1"/>
    <w:rsid w:val="00C548D8"/>
    <w:rsid w:val="00C61D47"/>
    <w:rsid w:val="00C632FB"/>
    <w:rsid w:val="00C6344A"/>
    <w:rsid w:val="00C643CE"/>
    <w:rsid w:val="00C6709B"/>
    <w:rsid w:val="00C67B3C"/>
    <w:rsid w:val="00C67F26"/>
    <w:rsid w:val="00C70F43"/>
    <w:rsid w:val="00C71B7F"/>
    <w:rsid w:val="00C7237B"/>
    <w:rsid w:val="00C72499"/>
    <w:rsid w:val="00C7334E"/>
    <w:rsid w:val="00C77D14"/>
    <w:rsid w:val="00C826B0"/>
    <w:rsid w:val="00C83600"/>
    <w:rsid w:val="00C83FD5"/>
    <w:rsid w:val="00C85F03"/>
    <w:rsid w:val="00C8662A"/>
    <w:rsid w:val="00C92613"/>
    <w:rsid w:val="00C9270A"/>
    <w:rsid w:val="00C92A4F"/>
    <w:rsid w:val="00C92A85"/>
    <w:rsid w:val="00C93D6F"/>
    <w:rsid w:val="00C95B50"/>
    <w:rsid w:val="00C960E8"/>
    <w:rsid w:val="00CA0FB3"/>
    <w:rsid w:val="00CA19DF"/>
    <w:rsid w:val="00CA5268"/>
    <w:rsid w:val="00CA6563"/>
    <w:rsid w:val="00CA7220"/>
    <w:rsid w:val="00CB1B9B"/>
    <w:rsid w:val="00CB1D15"/>
    <w:rsid w:val="00CB1DB1"/>
    <w:rsid w:val="00CB3182"/>
    <w:rsid w:val="00CB43C5"/>
    <w:rsid w:val="00CB50BE"/>
    <w:rsid w:val="00CB532B"/>
    <w:rsid w:val="00CB76AF"/>
    <w:rsid w:val="00CC0F51"/>
    <w:rsid w:val="00CC4323"/>
    <w:rsid w:val="00CC7DF6"/>
    <w:rsid w:val="00CD058C"/>
    <w:rsid w:val="00CD14F8"/>
    <w:rsid w:val="00CD1723"/>
    <w:rsid w:val="00CD39C2"/>
    <w:rsid w:val="00CD5CF6"/>
    <w:rsid w:val="00CD7E27"/>
    <w:rsid w:val="00CE0E7F"/>
    <w:rsid w:val="00CE2A85"/>
    <w:rsid w:val="00CE3B2A"/>
    <w:rsid w:val="00CE7E70"/>
    <w:rsid w:val="00CF1802"/>
    <w:rsid w:val="00CF235A"/>
    <w:rsid w:val="00CF281C"/>
    <w:rsid w:val="00CF295D"/>
    <w:rsid w:val="00CF2F92"/>
    <w:rsid w:val="00CF4326"/>
    <w:rsid w:val="00CF497D"/>
    <w:rsid w:val="00CF6438"/>
    <w:rsid w:val="00D0126C"/>
    <w:rsid w:val="00D033C8"/>
    <w:rsid w:val="00D0478F"/>
    <w:rsid w:val="00D04893"/>
    <w:rsid w:val="00D054B0"/>
    <w:rsid w:val="00D1043B"/>
    <w:rsid w:val="00D10C85"/>
    <w:rsid w:val="00D12E8E"/>
    <w:rsid w:val="00D12F02"/>
    <w:rsid w:val="00D1524B"/>
    <w:rsid w:val="00D158F2"/>
    <w:rsid w:val="00D16AC1"/>
    <w:rsid w:val="00D20515"/>
    <w:rsid w:val="00D207D1"/>
    <w:rsid w:val="00D234C2"/>
    <w:rsid w:val="00D247A1"/>
    <w:rsid w:val="00D25C52"/>
    <w:rsid w:val="00D2676F"/>
    <w:rsid w:val="00D27213"/>
    <w:rsid w:val="00D279F9"/>
    <w:rsid w:val="00D27D19"/>
    <w:rsid w:val="00D32819"/>
    <w:rsid w:val="00D33834"/>
    <w:rsid w:val="00D35E34"/>
    <w:rsid w:val="00D3604F"/>
    <w:rsid w:val="00D36E0E"/>
    <w:rsid w:val="00D36F6D"/>
    <w:rsid w:val="00D37F2B"/>
    <w:rsid w:val="00D407C6"/>
    <w:rsid w:val="00D41296"/>
    <w:rsid w:val="00D433E6"/>
    <w:rsid w:val="00D441DB"/>
    <w:rsid w:val="00D4555E"/>
    <w:rsid w:val="00D4679C"/>
    <w:rsid w:val="00D478F6"/>
    <w:rsid w:val="00D51D62"/>
    <w:rsid w:val="00D55203"/>
    <w:rsid w:val="00D56E07"/>
    <w:rsid w:val="00D62269"/>
    <w:rsid w:val="00D62DA3"/>
    <w:rsid w:val="00D62FA3"/>
    <w:rsid w:val="00D65D96"/>
    <w:rsid w:val="00D65E69"/>
    <w:rsid w:val="00D666BC"/>
    <w:rsid w:val="00D67319"/>
    <w:rsid w:val="00D72713"/>
    <w:rsid w:val="00D728CC"/>
    <w:rsid w:val="00D72A86"/>
    <w:rsid w:val="00D72EF2"/>
    <w:rsid w:val="00D76989"/>
    <w:rsid w:val="00D80540"/>
    <w:rsid w:val="00D87F58"/>
    <w:rsid w:val="00D90E3F"/>
    <w:rsid w:val="00D96E3D"/>
    <w:rsid w:val="00DA213C"/>
    <w:rsid w:val="00DA2420"/>
    <w:rsid w:val="00DA3F83"/>
    <w:rsid w:val="00DA4267"/>
    <w:rsid w:val="00DA47D8"/>
    <w:rsid w:val="00DA6992"/>
    <w:rsid w:val="00DA7D9E"/>
    <w:rsid w:val="00DB344C"/>
    <w:rsid w:val="00DB50C2"/>
    <w:rsid w:val="00DB6AFB"/>
    <w:rsid w:val="00DB6E18"/>
    <w:rsid w:val="00DB7EFA"/>
    <w:rsid w:val="00DC3434"/>
    <w:rsid w:val="00DC385B"/>
    <w:rsid w:val="00DC429C"/>
    <w:rsid w:val="00DC50DA"/>
    <w:rsid w:val="00DC7414"/>
    <w:rsid w:val="00DC75BF"/>
    <w:rsid w:val="00DC7ECB"/>
    <w:rsid w:val="00DD0169"/>
    <w:rsid w:val="00DD57C3"/>
    <w:rsid w:val="00DD74EF"/>
    <w:rsid w:val="00DD7FDF"/>
    <w:rsid w:val="00DE3209"/>
    <w:rsid w:val="00DE6DC3"/>
    <w:rsid w:val="00DE7028"/>
    <w:rsid w:val="00DF1B10"/>
    <w:rsid w:val="00DF1E1B"/>
    <w:rsid w:val="00DF2FCD"/>
    <w:rsid w:val="00DF4CFC"/>
    <w:rsid w:val="00DF5A83"/>
    <w:rsid w:val="00DF76C0"/>
    <w:rsid w:val="00E0010D"/>
    <w:rsid w:val="00E02181"/>
    <w:rsid w:val="00E073D0"/>
    <w:rsid w:val="00E104AB"/>
    <w:rsid w:val="00E12756"/>
    <w:rsid w:val="00E16FAA"/>
    <w:rsid w:val="00E20EE8"/>
    <w:rsid w:val="00E2126A"/>
    <w:rsid w:val="00E228B3"/>
    <w:rsid w:val="00E22AB8"/>
    <w:rsid w:val="00E242C4"/>
    <w:rsid w:val="00E2438D"/>
    <w:rsid w:val="00E2488B"/>
    <w:rsid w:val="00E27F38"/>
    <w:rsid w:val="00E320AB"/>
    <w:rsid w:val="00E3219F"/>
    <w:rsid w:val="00E32EC9"/>
    <w:rsid w:val="00E34D2B"/>
    <w:rsid w:val="00E3517D"/>
    <w:rsid w:val="00E3566F"/>
    <w:rsid w:val="00E41823"/>
    <w:rsid w:val="00E41BA7"/>
    <w:rsid w:val="00E42136"/>
    <w:rsid w:val="00E43180"/>
    <w:rsid w:val="00E44997"/>
    <w:rsid w:val="00E45A2B"/>
    <w:rsid w:val="00E45D27"/>
    <w:rsid w:val="00E460AD"/>
    <w:rsid w:val="00E46DE2"/>
    <w:rsid w:val="00E50228"/>
    <w:rsid w:val="00E50F5A"/>
    <w:rsid w:val="00E528FB"/>
    <w:rsid w:val="00E559CF"/>
    <w:rsid w:val="00E5686A"/>
    <w:rsid w:val="00E61AB4"/>
    <w:rsid w:val="00E63916"/>
    <w:rsid w:val="00E64924"/>
    <w:rsid w:val="00E666EF"/>
    <w:rsid w:val="00E67A82"/>
    <w:rsid w:val="00E70779"/>
    <w:rsid w:val="00E75863"/>
    <w:rsid w:val="00E7695C"/>
    <w:rsid w:val="00E77AE9"/>
    <w:rsid w:val="00E80A9C"/>
    <w:rsid w:val="00E81526"/>
    <w:rsid w:val="00E828DC"/>
    <w:rsid w:val="00E83256"/>
    <w:rsid w:val="00E8372A"/>
    <w:rsid w:val="00E83AB5"/>
    <w:rsid w:val="00E8624A"/>
    <w:rsid w:val="00E867B9"/>
    <w:rsid w:val="00E91707"/>
    <w:rsid w:val="00E93E46"/>
    <w:rsid w:val="00E940C8"/>
    <w:rsid w:val="00E95850"/>
    <w:rsid w:val="00E95B68"/>
    <w:rsid w:val="00E96999"/>
    <w:rsid w:val="00EA06E6"/>
    <w:rsid w:val="00EA7504"/>
    <w:rsid w:val="00EA758A"/>
    <w:rsid w:val="00EA7E18"/>
    <w:rsid w:val="00EB184C"/>
    <w:rsid w:val="00EB3D3B"/>
    <w:rsid w:val="00EB3D88"/>
    <w:rsid w:val="00EB5525"/>
    <w:rsid w:val="00EB585E"/>
    <w:rsid w:val="00EB69F6"/>
    <w:rsid w:val="00EB6E3C"/>
    <w:rsid w:val="00EC2DEF"/>
    <w:rsid w:val="00EC4C9B"/>
    <w:rsid w:val="00EC5C64"/>
    <w:rsid w:val="00EC667E"/>
    <w:rsid w:val="00EC669C"/>
    <w:rsid w:val="00EC6A0F"/>
    <w:rsid w:val="00ED0485"/>
    <w:rsid w:val="00ED0930"/>
    <w:rsid w:val="00ED0985"/>
    <w:rsid w:val="00ED1E81"/>
    <w:rsid w:val="00ED5506"/>
    <w:rsid w:val="00EE07D4"/>
    <w:rsid w:val="00EE1CC8"/>
    <w:rsid w:val="00EE640D"/>
    <w:rsid w:val="00EE698D"/>
    <w:rsid w:val="00EF1381"/>
    <w:rsid w:val="00EF1D48"/>
    <w:rsid w:val="00EF5EB6"/>
    <w:rsid w:val="00EF66A6"/>
    <w:rsid w:val="00F06898"/>
    <w:rsid w:val="00F112FB"/>
    <w:rsid w:val="00F11385"/>
    <w:rsid w:val="00F1179F"/>
    <w:rsid w:val="00F12841"/>
    <w:rsid w:val="00F148AF"/>
    <w:rsid w:val="00F1516E"/>
    <w:rsid w:val="00F1614B"/>
    <w:rsid w:val="00F171E2"/>
    <w:rsid w:val="00F21ACB"/>
    <w:rsid w:val="00F21E11"/>
    <w:rsid w:val="00F21F79"/>
    <w:rsid w:val="00F22864"/>
    <w:rsid w:val="00F22CC0"/>
    <w:rsid w:val="00F25657"/>
    <w:rsid w:val="00F27BE7"/>
    <w:rsid w:val="00F30A7D"/>
    <w:rsid w:val="00F3205A"/>
    <w:rsid w:val="00F33335"/>
    <w:rsid w:val="00F3454E"/>
    <w:rsid w:val="00F34FF8"/>
    <w:rsid w:val="00F35BD6"/>
    <w:rsid w:val="00F35D3E"/>
    <w:rsid w:val="00F35E35"/>
    <w:rsid w:val="00F3779E"/>
    <w:rsid w:val="00F37995"/>
    <w:rsid w:val="00F4243F"/>
    <w:rsid w:val="00F429CA"/>
    <w:rsid w:val="00F47F12"/>
    <w:rsid w:val="00F50F8F"/>
    <w:rsid w:val="00F5162C"/>
    <w:rsid w:val="00F5323A"/>
    <w:rsid w:val="00F535F0"/>
    <w:rsid w:val="00F57F2B"/>
    <w:rsid w:val="00F60CFF"/>
    <w:rsid w:val="00F629CB"/>
    <w:rsid w:val="00F63538"/>
    <w:rsid w:val="00F71DD9"/>
    <w:rsid w:val="00F74B9E"/>
    <w:rsid w:val="00F81E2E"/>
    <w:rsid w:val="00F8295A"/>
    <w:rsid w:val="00F82BA6"/>
    <w:rsid w:val="00F82F95"/>
    <w:rsid w:val="00F848A4"/>
    <w:rsid w:val="00F856E1"/>
    <w:rsid w:val="00F87F69"/>
    <w:rsid w:val="00F90602"/>
    <w:rsid w:val="00F93623"/>
    <w:rsid w:val="00F93F6E"/>
    <w:rsid w:val="00F9416A"/>
    <w:rsid w:val="00F9704F"/>
    <w:rsid w:val="00FA038B"/>
    <w:rsid w:val="00FA06D4"/>
    <w:rsid w:val="00FA07B3"/>
    <w:rsid w:val="00FA3F1D"/>
    <w:rsid w:val="00FA4580"/>
    <w:rsid w:val="00FA45BF"/>
    <w:rsid w:val="00FA59F0"/>
    <w:rsid w:val="00FA5AD1"/>
    <w:rsid w:val="00FA74DA"/>
    <w:rsid w:val="00FA7B96"/>
    <w:rsid w:val="00FB1FC1"/>
    <w:rsid w:val="00FB4FD5"/>
    <w:rsid w:val="00FB63D9"/>
    <w:rsid w:val="00FB6F14"/>
    <w:rsid w:val="00FB7C68"/>
    <w:rsid w:val="00FC2542"/>
    <w:rsid w:val="00FC4C22"/>
    <w:rsid w:val="00FC5C48"/>
    <w:rsid w:val="00FC78E0"/>
    <w:rsid w:val="00FD0F62"/>
    <w:rsid w:val="00FD19CB"/>
    <w:rsid w:val="00FD298F"/>
    <w:rsid w:val="00FD45FF"/>
    <w:rsid w:val="00FD5B1B"/>
    <w:rsid w:val="00FD6059"/>
    <w:rsid w:val="00FD7236"/>
    <w:rsid w:val="00FE2017"/>
    <w:rsid w:val="00FE2A38"/>
    <w:rsid w:val="00FE3C62"/>
    <w:rsid w:val="00FE5DF4"/>
    <w:rsid w:val="00FE7690"/>
    <w:rsid w:val="00FE7740"/>
    <w:rsid w:val="00FE78F7"/>
    <w:rsid w:val="00FF1593"/>
    <w:rsid w:val="00FF1A2C"/>
    <w:rsid w:val="00FF1D9D"/>
    <w:rsid w:val="00FF232B"/>
    <w:rsid w:val="00FF3795"/>
    <w:rsid w:val="00FF64D8"/>
    <w:rsid w:val="00FF6C99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330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23306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2</Pages>
  <Words>407</Words>
  <Characters>2322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12</cp:revision>
  <cp:lastPrinted>2019-01-11T09:36:00Z</cp:lastPrinted>
  <dcterms:created xsi:type="dcterms:W3CDTF">2019-01-11T05:14:00Z</dcterms:created>
  <dcterms:modified xsi:type="dcterms:W3CDTF">2019-01-28T13:33:00Z</dcterms:modified>
</cp:coreProperties>
</file>